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6519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i/>
          <w:sz w:val="22"/>
          <w:szCs w:val="28"/>
        </w:rPr>
      </w:pPr>
      <w:r w:rsidRPr="000A7014">
        <w:rPr>
          <w:rFonts w:ascii="Arial" w:hAnsi="Arial" w:cs="Arial"/>
          <w:b w:val="0"/>
          <w:i/>
          <w:sz w:val="22"/>
          <w:szCs w:val="28"/>
        </w:rPr>
        <w:t xml:space="preserve">**Internal Information Meant </w:t>
      </w:r>
      <w:proofErr w:type="gramStart"/>
      <w:r w:rsidRPr="000A7014">
        <w:rPr>
          <w:rFonts w:ascii="Arial" w:hAnsi="Arial" w:cs="Arial"/>
          <w:b w:val="0"/>
          <w:i/>
          <w:sz w:val="22"/>
          <w:szCs w:val="28"/>
        </w:rPr>
        <w:t>For</w:t>
      </w:r>
      <w:proofErr w:type="gramEnd"/>
      <w:r w:rsidRPr="000A7014">
        <w:rPr>
          <w:rFonts w:ascii="Arial" w:hAnsi="Arial" w:cs="Arial"/>
          <w:b w:val="0"/>
          <w:i/>
          <w:sz w:val="22"/>
          <w:szCs w:val="28"/>
        </w:rPr>
        <w:t xml:space="preserve"> Transferring Only**</w:t>
      </w:r>
    </w:p>
    <w:p w14:paraId="2F77535D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right"/>
        <w:rPr>
          <w:rFonts w:ascii="Arial" w:hAnsi="Arial" w:cs="Arial"/>
          <w:b w:val="0"/>
          <w:i/>
          <w:sz w:val="22"/>
          <w:szCs w:val="28"/>
        </w:rPr>
      </w:pPr>
    </w:p>
    <w:p w14:paraId="0FC5E41D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i/>
          <w:sz w:val="22"/>
          <w:szCs w:val="28"/>
        </w:rPr>
      </w:pPr>
      <w:r w:rsidRPr="000A7014">
        <w:rPr>
          <w:rFonts w:ascii="Arial" w:hAnsi="Arial" w:cs="Arial"/>
          <w:sz w:val="28"/>
          <w:szCs w:val="28"/>
          <w:u w:val="single"/>
        </w:rPr>
        <w:t>Island County Submission Details:</w:t>
      </w:r>
    </w:p>
    <w:p w14:paraId="35CCF165" w14:textId="40D8CBE6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i/>
          <w:sz w:val="22"/>
          <w:szCs w:val="28"/>
        </w:rPr>
      </w:pPr>
      <w:r w:rsidRPr="000A7014">
        <w:rPr>
          <w:rFonts w:ascii="Arial" w:hAnsi="Arial" w:cs="Arial"/>
          <w:b w:val="0"/>
          <w:i/>
          <w:sz w:val="22"/>
          <w:szCs w:val="28"/>
        </w:rPr>
        <w:t xml:space="preserve">TODAY’S DATE:  </w:t>
      </w:r>
      <w:r w:rsidR="00CA2D05">
        <w:rPr>
          <w:rFonts w:ascii="Arial" w:hAnsi="Arial" w:cs="Arial"/>
          <w:b w:val="0"/>
          <w:i/>
          <w:sz w:val="22"/>
          <w:szCs w:val="28"/>
        </w:rPr>
        <w:t>March 10, 2025</w:t>
      </w:r>
    </w:p>
    <w:p w14:paraId="125586C3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</w:p>
    <w:p w14:paraId="761F9CDC" w14:textId="097BD6CA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  <w:r w:rsidRPr="000A7014">
        <w:rPr>
          <w:rFonts w:ascii="Arial" w:hAnsi="Arial" w:cs="Arial"/>
          <w:sz w:val="24"/>
          <w:szCs w:val="28"/>
        </w:rPr>
        <w:t xml:space="preserve">PO: </w:t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b w:val="0"/>
          <w:sz w:val="24"/>
          <w:szCs w:val="28"/>
        </w:rPr>
        <w:t xml:space="preserve">HPC Hearing – </w:t>
      </w:r>
      <w:r w:rsidR="00CA2D05">
        <w:rPr>
          <w:rFonts w:ascii="Arial" w:hAnsi="Arial" w:cs="Arial"/>
          <w:b w:val="0"/>
          <w:sz w:val="24"/>
          <w:szCs w:val="28"/>
        </w:rPr>
        <w:t>March 27, 2025</w:t>
      </w:r>
    </w:p>
    <w:p w14:paraId="35D1A2B4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  <w:r w:rsidRPr="000A7014">
        <w:rPr>
          <w:rFonts w:ascii="Arial" w:hAnsi="Arial" w:cs="Arial"/>
          <w:sz w:val="24"/>
          <w:szCs w:val="28"/>
        </w:rPr>
        <w:t>PAPER:</w:t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sz w:val="24"/>
          <w:szCs w:val="28"/>
        </w:rPr>
        <w:tab/>
      </w:r>
      <w:r w:rsidRPr="000A7014">
        <w:rPr>
          <w:rFonts w:ascii="Arial" w:hAnsi="Arial" w:cs="Arial"/>
          <w:b w:val="0"/>
          <w:sz w:val="24"/>
          <w:szCs w:val="28"/>
        </w:rPr>
        <w:t>Whidbey News Times (WNT)</w:t>
      </w:r>
    </w:p>
    <w:p w14:paraId="465B93C1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</w:p>
    <w:p w14:paraId="42402E14" w14:textId="762F49D2" w:rsidR="00F54423" w:rsidRPr="00B47313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Cs/>
          <w:sz w:val="24"/>
          <w:szCs w:val="28"/>
        </w:rPr>
      </w:pPr>
      <w:r w:rsidRPr="00CA2D05">
        <w:rPr>
          <w:rFonts w:ascii="Arial" w:hAnsi="Arial" w:cs="Arial"/>
          <w:sz w:val="24"/>
          <w:szCs w:val="28"/>
        </w:rPr>
        <w:t>TO PUBLISH ON:</w:t>
      </w:r>
      <w:r w:rsidRPr="00CA2D05">
        <w:rPr>
          <w:rFonts w:ascii="Arial" w:hAnsi="Arial" w:cs="Arial"/>
          <w:sz w:val="24"/>
          <w:szCs w:val="28"/>
        </w:rPr>
        <w:tab/>
      </w:r>
      <w:r w:rsidRPr="00CA2D05">
        <w:rPr>
          <w:rFonts w:ascii="Arial" w:hAnsi="Arial" w:cs="Arial"/>
          <w:sz w:val="24"/>
          <w:szCs w:val="28"/>
        </w:rPr>
        <w:tab/>
      </w:r>
      <w:r w:rsidRPr="00CA2D05">
        <w:rPr>
          <w:rFonts w:ascii="Arial" w:hAnsi="Arial" w:cs="Arial"/>
          <w:sz w:val="24"/>
          <w:szCs w:val="28"/>
        </w:rPr>
        <w:tab/>
      </w:r>
      <w:r w:rsidR="000A7014" w:rsidRPr="00CA2D05">
        <w:rPr>
          <w:rFonts w:ascii="Arial" w:hAnsi="Arial" w:cs="Arial"/>
          <w:bCs/>
          <w:sz w:val="24"/>
          <w:szCs w:val="28"/>
        </w:rPr>
        <w:t>Saturday</w:t>
      </w:r>
      <w:r w:rsidRPr="00CA2D05">
        <w:rPr>
          <w:rFonts w:ascii="Arial" w:hAnsi="Arial" w:cs="Arial"/>
          <w:bCs/>
          <w:sz w:val="24"/>
          <w:szCs w:val="28"/>
        </w:rPr>
        <w:t xml:space="preserve">, </w:t>
      </w:r>
      <w:r w:rsidR="00CA2D05" w:rsidRPr="00CA2D05">
        <w:rPr>
          <w:rFonts w:ascii="Arial" w:hAnsi="Arial" w:cs="Arial"/>
          <w:bCs/>
          <w:sz w:val="24"/>
          <w:szCs w:val="28"/>
        </w:rPr>
        <w:t>March 15, 2025</w:t>
      </w:r>
    </w:p>
    <w:p w14:paraId="33347C60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sz w:val="24"/>
          <w:szCs w:val="28"/>
        </w:rPr>
      </w:pPr>
      <w:r w:rsidRPr="000A7014">
        <w:rPr>
          <w:rFonts w:ascii="Arial" w:hAnsi="Arial" w:cs="Arial"/>
          <w:sz w:val="24"/>
          <w:szCs w:val="28"/>
        </w:rPr>
        <w:t>TYPE:</w:t>
      </w:r>
      <w:r w:rsidRPr="000A7014">
        <w:rPr>
          <w:rFonts w:ascii="Arial" w:hAnsi="Arial" w:cs="Arial"/>
          <w:b w:val="0"/>
          <w:sz w:val="24"/>
          <w:szCs w:val="28"/>
        </w:rPr>
        <w:tab/>
      </w:r>
      <w:r w:rsidRPr="000A7014">
        <w:rPr>
          <w:rFonts w:ascii="Arial" w:hAnsi="Arial" w:cs="Arial"/>
          <w:b w:val="0"/>
          <w:sz w:val="24"/>
          <w:szCs w:val="28"/>
        </w:rPr>
        <w:tab/>
      </w:r>
      <w:r w:rsidRPr="000A7014">
        <w:rPr>
          <w:rFonts w:ascii="Arial" w:hAnsi="Arial" w:cs="Arial"/>
          <w:b w:val="0"/>
          <w:sz w:val="24"/>
          <w:szCs w:val="28"/>
        </w:rPr>
        <w:tab/>
      </w:r>
      <w:r w:rsidRPr="000A7014">
        <w:rPr>
          <w:rFonts w:ascii="Arial" w:hAnsi="Arial" w:cs="Arial"/>
          <w:b w:val="0"/>
          <w:sz w:val="24"/>
          <w:szCs w:val="28"/>
        </w:rPr>
        <w:tab/>
      </w:r>
      <w:r w:rsidR="006700BB">
        <w:rPr>
          <w:rFonts w:ascii="Arial" w:hAnsi="Arial" w:cs="Arial"/>
          <w:b w:val="0"/>
          <w:sz w:val="24"/>
          <w:szCs w:val="28"/>
        </w:rPr>
        <w:tab/>
      </w:r>
      <w:r w:rsidRPr="000A7014">
        <w:rPr>
          <w:rFonts w:ascii="Arial" w:hAnsi="Arial" w:cs="Arial"/>
          <w:b w:val="0"/>
          <w:sz w:val="24"/>
          <w:szCs w:val="28"/>
        </w:rPr>
        <w:t>Public Meeting/Hearing</w:t>
      </w:r>
    </w:p>
    <w:p w14:paraId="7F9430CF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sz w:val="24"/>
          <w:szCs w:val="28"/>
        </w:rPr>
      </w:pPr>
    </w:p>
    <w:p w14:paraId="73216F68" w14:textId="77777777" w:rsidR="00F54423" w:rsidRPr="000A7014" w:rsidRDefault="00F54423" w:rsidP="00F54423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left"/>
        <w:rPr>
          <w:rFonts w:ascii="Arial" w:hAnsi="Arial" w:cs="Arial"/>
          <w:b w:val="0"/>
          <w:sz w:val="24"/>
          <w:szCs w:val="28"/>
        </w:rPr>
      </w:pPr>
      <w:r w:rsidRPr="000A7014">
        <w:rPr>
          <w:rFonts w:ascii="Arial" w:hAnsi="Arial" w:cs="Arial"/>
          <w:sz w:val="24"/>
          <w:szCs w:val="28"/>
        </w:rPr>
        <w:t>VERBIAGE TO PUBLISH:</w:t>
      </w:r>
      <w:r w:rsidRPr="000A7014">
        <w:rPr>
          <w:rFonts w:ascii="Arial" w:hAnsi="Arial" w:cs="Arial"/>
          <w:b w:val="0"/>
          <w:sz w:val="24"/>
          <w:szCs w:val="28"/>
        </w:rPr>
        <w:tab/>
        <w:t>See Legal Notice Verbiage Below</w:t>
      </w:r>
    </w:p>
    <w:p w14:paraId="64BBCC82" w14:textId="77777777" w:rsidR="002559F2" w:rsidRPr="000A7014" w:rsidRDefault="002559F2" w:rsidP="00736998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13A18E71" w14:textId="77777777" w:rsidR="00B47313" w:rsidRDefault="00B47313" w:rsidP="008F688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A7AA4FD" wp14:editId="2E186995">
            <wp:extent cx="673135" cy="660434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35" cy="660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23827" w14:textId="77777777" w:rsidR="00B47313" w:rsidRDefault="00B47313" w:rsidP="008F688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C91055C" w14:textId="77777777" w:rsidR="00C03216" w:rsidRPr="000A7014" w:rsidRDefault="00DA2EBA" w:rsidP="008F6880">
      <w:pPr>
        <w:spacing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A7014">
        <w:rPr>
          <w:rFonts w:ascii="Arial" w:hAnsi="Arial" w:cs="Arial"/>
          <w:b/>
          <w:sz w:val="24"/>
          <w:szCs w:val="24"/>
        </w:rPr>
        <w:t>EBEY’S LANDING HISTORIC PRESERVATION COMMIS</w:t>
      </w:r>
      <w:r w:rsidR="00AD41F2" w:rsidRPr="000A7014">
        <w:rPr>
          <w:rFonts w:ascii="Arial" w:hAnsi="Arial" w:cs="Arial"/>
          <w:b/>
          <w:sz w:val="24"/>
          <w:szCs w:val="24"/>
        </w:rPr>
        <w:t>S</w:t>
      </w:r>
      <w:r w:rsidRPr="000A7014">
        <w:rPr>
          <w:rFonts w:ascii="Arial" w:hAnsi="Arial" w:cs="Arial"/>
          <w:b/>
          <w:sz w:val="24"/>
          <w:szCs w:val="24"/>
        </w:rPr>
        <w:t xml:space="preserve">ION </w:t>
      </w:r>
      <w:r w:rsidR="00D57B14" w:rsidRPr="000A7014">
        <w:rPr>
          <w:rFonts w:ascii="Arial" w:hAnsi="Arial" w:cs="Arial"/>
          <w:b/>
          <w:sz w:val="24"/>
          <w:szCs w:val="24"/>
        </w:rPr>
        <w:t xml:space="preserve"> </w:t>
      </w:r>
    </w:p>
    <w:p w14:paraId="6287886A" w14:textId="752962BF" w:rsidR="008220E8" w:rsidRDefault="00B47313" w:rsidP="008220E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CA2D05">
        <w:rPr>
          <w:rFonts w:ascii="Arial" w:hAnsi="Arial" w:cs="Arial"/>
          <w:sz w:val="24"/>
          <w:szCs w:val="24"/>
        </w:rPr>
        <w:t xml:space="preserve">On </w:t>
      </w:r>
      <w:r w:rsidR="00CA2D05" w:rsidRPr="00CA2D05">
        <w:rPr>
          <w:rFonts w:ascii="Arial" w:hAnsi="Arial" w:cs="Arial"/>
          <w:sz w:val="24"/>
          <w:szCs w:val="24"/>
        </w:rPr>
        <w:t>March 27, 2025</w:t>
      </w:r>
      <w:r w:rsidRPr="00CA2D05">
        <w:rPr>
          <w:rFonts w:ascii="Arial" w:hAnsi="Arial" w:cs="Arial"/>
          <w:sz w:val="24"/>
          <w:szCs w:val="24"/>
        </w:rPr>
        <w:t>, at 10:00 AM, the HISTORIC PRESERVATION COMMISSION will hold a</w:t>
      </w:r>
      <w:r w:rsidRPr="001C0053">
        <w:rPr>
          <w:rFonts w:ascii="Arial" w:hAnsi="Arial" w:cs="Arial"/>
          <w:sz w:val="24"/>
          <w:szCs w:val="24"/>
        </w:rPr>
        <w:t xml:space="preserve"> session in the BOCC Hearing Room (Room #102B) Located in the Island County Annex Building, 1 NE 6</w:t>
      </w:r>
      <w:r w:rsidRPr="001C0053">
        <w:rPr>
          <w:rFonts w:ascii="Arial" w:hAnsi="Arial" w:cs="Arial"/>
          <w:sz w:val="24"/>
          <w:szCs w:val="24"/>
          <w:vertAlign w:val="superscript"/>
        </w:rPr>
        <w:t>th</w:t>
      </w:r>
      <w:r w:rsidRPr="001C0053">
        <w:rPr>
          <w:rFonts w:ascii="Arial" w:hAnsi="Arial" w:cs="Arial"/>
          <w:sz w:val="24"/>
          <w:szCs w:val="24"/>
        </w:rPr>
        <w:t xml:space="preserve"> St, Coupeville, Washington, to consider the following</w:t>
      </w:r>
    </w:p>
    <w:p w14:paraId="04893D3A" w14:textId="77777777" w:rsidR="00B47313" w:rsidRPr="000A7014" w:rsidRDefault="00B47313" w:rsidP="008220E8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1FFE9112" w14:textId="77777777" w:rsidR="008220E8" w:rsidRDefault="0005144B" w:rsidP="008220E8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0A7014">
        <w:rPr>
          <w:rFonts w:ascii="Arial" w:hAnsi="Arial" w:cs="Arial"/>
          <w:b/>
          <w:sz w:val="24"/>
          <w:szCs w:val="24"/>
        </w:rPr>
        <w:t>R</w:t>
      </w:r>
      <w:r w:rsidR="00AA605C" w:rsidRPr="000A7014">
        <w:rPr>
          <w:rFonts w:ascii="Arial" w:hAnsi="Arial" w:cs="Arial"/>
          <w:b/>
          <w:sz w:val="24"/>
          <w:szCs w:val="24"/>
        </w:rPr>
        <w:t xml:space="preserve">oll Call; </w:t>
      </w:r>
      <w:r w:rsidR="00840A66" w:rsidRPr="000A7014">
        <w:rPr>
          <w:rFonts w:ascii="Arial" w:hAnsi="Arial" w:cs="Arial"/>
          <w:b/>
          <w:sz w:val="24"/>
          <w:szCs w:val="24"/>
        </w:rPr>
        <w:t>Approval of Minutes</w:t>
      </w:r>
      <w:r w:rsidR="00AA605C" w:rsidRPr="000A7014">
        <w:rPr>
          <w:rFonts w:ascii="Arial" w:hAnsi="Arial" w:cs="Arial"/>
          <w:b/>
          <w:sz w:val="24"/>
          <w:szCs w:val="24"/>
        </w:rPr>
        <w:t xml:space="preserve">; </w:t>
      </w:r>
      <w:r w:rsidR="00F31526" w:rsidRPr="000A7014">
        <w:rPr>
          <w:rFonts w:ascii="Arial" w:hAnsi="Arial" w:cs="Arial"/>
          <w:b/>
          <w:sz w:val="24"/>
          <w:szCs w:val="24"/>
        </w:rPr>
        <w:t>Discussion</w:t>
      </w:r>
      <w:r w:rsidR="008B24A5" w:rsidRPr="000A7014">
        <w:rPr>
          <w:rFonts w:ascii="Arial" w:hAnsi="Arial" w:cs="Arial"/>
          <w:b/>
          <w:sz w:val="24"/>
          <w:szCs w:val="24"/>
        </w:rPr>
        <w:t>:</w:t>
      </w:r>
      <w:r w:rsidR="00AA605C" w:rsidRPr="000A7014">
        <w:rPr>
          <w:rFonts w:ascii="Arial" w:hAnsi="Arial" w:cs="Arial"/>
          <w:b/>
          <w:sz w:val="24"/>
          <w:szCs w:val="24"/>
        </w:rPr>
        <w:t xml:space="preserve"> </w:t>
      </w:r>
      <w:r w:rsidR="008220E8" w:rsidRPr="000A7014">
        <w:rPr>
          <w:rFonts w:ascii="Arial" w:hAnsi="Arial" w:cs="Arial"/>
          <w:b/>
          <w:sz w:val="24"/>
          <w:szCs w:val="24"/>
        </w:rPr>
        <w:t>Public Hearings:</w:t>
      </w:r>
    </w:p>
    <w:p w14:paraId="04101F75" w14:textId="77777777" w:rsidR="00F152D5" w:rsidRDefault="00F152D5" w:rsidP="008220E8">
      <w:pPr>
        <w:spacing w:after="0"/>
        <w:contextualSpacing/>
        <w:rPr>
          <w:rFonts w:ascii="Arial" w:hAnsi="Arial" w:cs="Arial"/>
          <w:b/>
          <w:sz w:val="24"/>
          <w:szCs w:val="24"/>
        </w:rPr>
      </w:pPr>
    </w:p>
    <w:p w14:paraId="0CFFB958" w14:textId="77777777" w:rsidR="00CA2D05" w:rsidRDefault="00CA2D05" w:rsidP="00F152D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3A0389">
        <w:rPr>
          <w:rFonts w:ascii="Arial" w:hAnsi="Arial" w:cs="Arial"/>
          <w:b/>
          <w:bCs/>
          <w:sz w:val="24"/>
          <w:szCs w:val="24"/>
        </w:rPr>
        <w:t>EBY-25-002</w:t>
      </w:r>
      <w:r w:rsidRPr="003A0389">
        <w:rPr>
          <w:rFonts w:ascii="Arial" w:hAnsi="Arial" w:cs="Arial"/>
          <w:sz w:val="24"/>
          <w:szCs w:val="24"/>
        </w:rPr>
        <w:t xml:space="preserve"> – R13230-099-2780; 2185 Madrona Way, Coupeville – Slichter – Elevate historic home within footprint. Renovations and alterations to house</w:t>
      </w:r>
      <w:r>
        <w:rPr>
          <w:rFonts w:ascii="Arial" w:hAnsi="Arial" w:cs="Arial"/>
          <w:sz w:val="24"/>
          <w:szCs w:val="24"/>
        </w:rPr>
        <w:t>.</w:t>
      </w:r>
    </w:p>
    <w:p w14:paraId="5DB69394" w14:textId="77777777" w:rsidR="00CA2D05" w:rsidRDefault="00CA2D05" w:rsidP="00F152D5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352CC8F7" w14:textId="59B8337B" w:rsidR="00CA2D05" w:rsidRDefault="00CA2D05" w:rsidP="00F152D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CA2D05">
        <w:rPr>
          <w:rFonts w:ascii="Arial" w:hAnsi="Arial" w:cs="Arial"/>
          <w:b/>
          <w:bCs/>
          <w:sz w:val="24"/>
          <w:szCs w:val="24"/>
        </w:rPr>
        <w:t>Special Valuation</w:t>
      </w:r>
      <w:r>
        <w:rPr>
          <w:rFonts w:ascii="Arial" w:hAnsi="Arial" w:cs="Arial"/>
          <w:sz w:val="24"/>
          <w:szCs w:val="24"/>
        </w:rPr>
        <w:t xml:space="preserve"> - </w:t>
      </w:r>
      <w:r w:rsidRPr="00CA2D05">
        <w:rPr>
          <w:rFonts w:ascii="Arial" w:hAnsi="Arial" w:cs="Arial"/>
          <w:sz w:val="24"/>
          <w:szCs w:val="24"/>
        </w:rPr>
        <w:t>R13233-054-1920</w:t>
      </w:r>
      <w:r>
        <w:rPr>
          <w:rFonts w:ascii="Arial" w:hAnsi="Arial" w:cs="Arial"/>
          <w:sz w:val="24"/>
          <w:szCs w:val="24"/>
        </w:rPr>
        <w:t xml:space="preserve">; </w:t>
      </w:r>
      <w:r w:rsidRPr="00CA2D05">
        <w:rPr>
          <w:rFonts w:ascii="Arial" w:hAnsi="Arial" w:cs="Arial"/>
          <w:sz w:val="24"/>
          <w:szCs w:val="24"/>
        </w:rPr>
        <w:t>22289 SR20</w:t>
      </w:r>
      <w:r>
        <w:rPr>
          <w:rFonts w:ascii="Arial" w:hAnsi="Arial" w:cs="Arial"/>
          <w:sz w:val="24"/>
          <w:szCs w:val="24"/>
        </w:rPr>
        <w:t>, Coupeville – James – Special Valuation for the Rehabilitation of the Old Boyer Place.</w:t>
      </w:r>
    </w:p>
    <w:p w14:paraId="5191EAB9" w14:textId="77777777" w:rsidR="00CA2D05" w:rsidRDefault="00CA2D05" w:rsidP="00F152D5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2A2218DE" w14:textId="497611B3" w:rsidR="00F152D5" w:rsidRPr="00F152D5" w:rsidRDefault="00F152D5" w:rsidP="00F152D5">
      <w:pPr>
        <w:spacing w:after="0"/>
        <w:contextualSpacing/>
        <w:rPr>
          <w:rFonts w:ascii="Arial" w:hAnsi="Arial" w:cs="Arial"/>
          <w:b/>
          <w:sz w:val="24"/>
          <w:szCs w:val="24"/>
        </w:rPr>
      </w:pPr>
      <w:r w:rsidRPr="001C0053">
        <w:rPr>
          <w:rFonts w:ascii="Arial" w:hAnsi="Arial" w:cs="Arial"/>
          <w:sz w:val="24"/>
          <w:szCs w:val="24"/>
        </w:rPr>
        <w:t xml:space="preserve">The Historic Preservation Commission will hear testimony from interested persons in person as noticed above or via video on </w:t>
      </w:r>
      <w:r>
        <w:rPr>
          <w:rFonts w:ascii="Arial" w:hAnsi="Arial" w:cs="Arial"/>
          <w:sz w:val="24"/>
          <w:szCs w:val="24"/>
        </w:rPr>
        <w:t>Zoom at:</w:t>
      </w:r>
      <w:r w:rsidRPr="00F152D5"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="006700BB" w:rsidRPr="00E30DD4">
          <w:rPr>
            <w:rStyle w:val="Hyperlink"/>
            <w:rFonts w:ascii="Arial" w:hAnsi="Arial" w:cs="Arial"/>
            <w:sz w:val="24"/>
            <w:szCs w:val="24"/>
          </w:rPr>
          <w:t>https://tinyurl.com/pmctntt5</w:t>
        </w:r>
      </w:hyperlink>
      <w:r w:rsidR="006700BB" w:rsidRPr="00E30D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C0053">
        <w:rPr>
          <w:rFonts w:ascii="Arial" w:hAnsi="Arial" w:cs="Arial"/>
          <w:sz w:val="24"/>
          <w:szCs w:val="24"/>
        </w:rPr>
        <w:t xml:space="preserve">or phone </w:t>
      </w:r>
      <w:r w:rsidRPr="00F152D5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(</w:t>
      </w:r>
      <w:r w:rsidRPr="00F152D5">
        <w:rPr>
          <w:rFonts w:ascii="Arial" w:hAnsi="Arial" w:cs="Arial"/>
          <w:sz w:val="24"/>
          <w:szCs w:val="24"/>
        </w:rPr>
        <w:t>253</w:t>
      </w:r>
      <w:r>
        <w:rPr>
          <w:rFonts w:ascii="Arial" w:hAnsi="Arial" w:cs="Arial"/>
          <w:sz w:val="24"/>
          <w:szCs w:val="24"/>
        </w:rPr>
        <w:t>)</w:t>
      </w:r>
      <w:r w:rsidRPr="00F152D5">
        <w:rPr>
          <w:rFonts w:ascii="Arial" w:hAnsi="Arial" w:cs="Arial"/>
          <w:sz w:val="24"/>
          <w:szCs w:val="24"/>
        </w:rPr>
        <w:t xml:space="preserve"> 215</w:t>
      </w:r>
      <w:r>
        <w:rPr>
          <w:rFonts w:ascii="Arial" w:hAnsi="Arial" w:cs="Arial"/>
          <w:sz w:val="24"/>
          <w:szCs w:val="24"/>
        </w:rPr>
        <w:t>-</w:t>
      </w:r>
      <w:r w:rsidRPr="00F152D5">
        <w:rPr>
          <w:rFonts w:ascii="Arial" w:hAnsi="Arial" w:cs="Arial"/>
          <w:sz w:val="24"/>
          <w:szCs w:val="24"/>
        </w:rPr>
        <w:t>8782 US (Tacoma)</w:t>
      </w:r>
      <w:r>
        <w:rPr>
          <w:rFonts w:ascii="Arial" w:hAnsi="Arial" w:cs="Arial"/>
          <w:sz w:val="24"/>
          <w:szCs w:val="24"/>
        </w:rPr>
        <w:t xml:space="preserve"> </w:t>
      </w:r>
      <w:r w:rsidRPr="00F152D5">
        <w:rPr>
          <w:rFonts w:ascii="Arial" w:hAnsi="Arial" w:cs="Arial"/>
          <w:sz w:val="24"/>
          <w:szCs w:val="24"/>
        </w:rPr>
        <w:t xml:space="preserve">Meeting ID: </w:t>
      </w:r>
      <w:r w:rsidR="006700BB">
        <w:rPr>
          <w:rFonts w:ascii="Arial" w:hAnsi="Arial" w:cs="Arial"/>
          <w:sz w:val="24"/>
          <w:szCs w:val="24"/>
        </w:rPr>
        <w:t>913 0410 2115</w:t>
      </w:r>
      <w:r>
        <w:rPr>
          <w:rFonts w:ascii="Arial" w:hAnsi="Arial" w:cs="Arial"/>
          <w:sz w:val="24"/>
          <w:szCs w:val="24"/>
        </w:rPr>
        <w:t xml:space="preserve"> </w:t>
      </w:r>
      <w:r w:rsidRPr="00F152D5">
        <w:rPr>
          <w:rFonts w:ascii="Arial" w:hAnsi="Arial" w:cs="Arial"/>
          <w:sz w:val="24"/>
          <w:szCs w:val="24"/>
        </w:rPr>
        <w:t xml:space="preserve">Passcode: </w:t>
      </w:r>
      <w:r w:rsidR="006700BB">
        <w:rPr>
          <w:rFonts w:ascii="Arial" w:hAnsi="Arial" w:cs="Arial"/>
          <w:sz w:val="24"/>
          <w:szCs w:val="24"/>
        </w:rPr>
        <w:t>509725</w:t>
      </w:r>
      <w:r>
        <w:rPr>
          <w:rFonts w:ascii="Arial" w:hAnsi="Arial" w:cs="Arial"/>
          <w:sz w:val="24"/>
          <w:szCs w:val="24"/>
        </w:rPr>
        <w:t xml:space="preserve">. </w:t>
      </w:r>
      <w:r w:rsidRPr="001C0053">
        <w:rPr>
          <w:rFonts w:ascii="Arial" w:hAnsi="Arial" w:cs="Arial"/>
          <w:sz w:val="24"/>
          <w:szCs w:val="24"/>
        </w:rPr>
        <w:t>Written comments may be submitted via U.S. Mail at the address below or electronically at the emails also below.</w:t>
      </w:r>
    </w:p>
    <w:p w14:paraId="7920BC69" w14:textId="77777777" w:rsidR="00B47313" w:rsidRPr="00CA2D05" w:rsidRDefault="00B47313" w:rsidP="000A7014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77E8F816" w14:textId="799CFDB6" w:rsidR="00F152D5" w:rsidRPr="001C0053" w:rsidRDefault="00F152D5" w:rsidP="00F152D5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CA2D05">
        <w:rPr>
          <w:rFonts w:ascii="Arial" w:hAnsi="Arial" w:cs="Arial"/>
          <w:sz w:val="24"/>
          <w:szCs w:val="24"/>
        </w:rPr>
        <w:t xml:space="preserve">Should a change occur on the hearing regarding location, date or time, the change(s) will be posted on our website at: </w:t>
      </w:r>
      <w:hyperlink r:id="rId11" w:history="1">
        <w:r w:rsidR="00CA2D05" w:rsidRPr="00EE7D1C">
          <w:rPr>
            <w:rStyle w:val="Hyperlink"/>
            <w:rFonts w:ascii="Arial" w:hAnsi="Arial" w:cs="Arial"/>
            <w:sz w:val="24"/>
            <w:szCs w:val="24"/>
          </w:rPr>
          <w:t>https://townofcoupeville.org/2025-historic-preservation-commission-meetings/</w:t>
        </w:r>
      </w:hyperlink>
      <w:r w:rsidRPr="00CA2D05">
        <w:rPr>
          <w:rFonts w:ascii="Arial" w:hAnsi="Arial" w:cs="Arial"/>
          <w:sz w:val="24"/>
          <w:szCs w:val="24"/>
        </w:rPr>
        <w:t>.  For additional information,</w:t>
      </w:r>
      <w:r w:rsidRPr="001C0053">
        <w:rPr>
          <w:rFonts w:ascii="Arial" w:hAnsi="Arial" w:cs="Arial"/>
          <w:sz w:val="24"/>
          <w:szCs w:val="24"/>
        </w:rPr>
        <w:t xml:space="preserve"> email </w:t>
      </w:r>
      <w:hyperlink r:id="rId12" w:history="1">
        <w:r w:rsidR="00CA2D05" w:rsidRPr="00EE7D1C">
          <w:rPr>
            <w:rStyle w:val="Hyperlink"/>
            <w:rFonts w:ascii="Arial" w:hAnsi="Arial" w:cs="Arial"/>
            <w:sz w:val="24"/>
            <w:szCs w:val="24"/>
          </w:rPr>
          <w:t>y.shridhar@islandcountywa.gov</w:t>
        </w:r>
      </w:hyperlink>
      <w:r w:rsidRPr="001C0053">
        <w:rPr>
          <w:rFonts w:ascii="Arial" w:hAnsi="Arial" w:cs="Arial"/>
          <w:sz w:val="24"/>
          <w:szCs w:val="24"/>
        </w:rPr>
        <w:t xml:space="preserve">.  </w:t>
      </w:r>
    </w:p>
    <w:p w14:paraId="3F824C38" w14:textId="77777777" w:rsidR="00B47313" w:rsidRPr="00CF5616" w:rsidRDefault="00B47313" w:rsidP="000A7014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04B2CD4D" w14:textId="77777777" w:rsidR="00CA3930" w:rsidRPr="000A7014" w:rsidRDefault="00F152D5" w:rsidP="000A7014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1C0053">
        <w:rPr>
          <w:rFonts w:ascii="Arial" w:hAnsi="Arial" w:cs="Arial"/>
          <w:sz w:val="24"/>
          <w:szCs w:val="24"/>
        </w:rPr>
        <w:t xml:space="preserve">HPC is a joint board of the Town and County. Please visit </w:t>
      </w:r>
      <w:hyperlink r:id="rId13" w:history="1">
        <w:r w:rsidRPr="006700BB">
          <w:rPr>
            <w:rFonts w:ascii="Arial" w:hAnsi="Arial" w:cs="Arial"/>
            <w:color w:val="0000FF"/>
            <w:sz w:val="24"/>
            <w:szCs w:val="24"/>
            <w:u w:val="single"/>
          </w:rPr>
          <w:t>www.islandcountywa.gov/planning/</w:t>
        </w:r>
      </w:hyperlink>
      <w:r w:rsidR="006700BB" w:rsidRPr="006700BB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1C00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C0053">
        <w:rPr>
          <w:rFonts w:ascii="Arial" w:hAnsi="Arial" w:cs="Arial"/>
          <w:sz w:val="24"/>
          <w:szCs w:val="24"/>
        </w:rPr>
        <w:t xml:space="preserve">for the Ebey’s Landing Guidelines. </w:t>
      </w:r>
      <w:r w:rsidR="002646E8" w:rsidRPr="001C0053">
        <w:rPr>
          <w:rFonts w:ascii="Arial" w:hAnsi="Arial" w:cs="Arial"/>
          <w:sz w:val="24"/>
          <w:szCs w:val="24"/>
        </w:rPr>
        <w:t xml:space="preserve">The public may submit comments in writing to Planning &amp; </w:t>
      </w:r>
      <w:r w:rsidR="002646E8" w:rsidRPr="001C0053">
        <w:rPr>
          <w:rFonts w:ascii="Arial" w:hAnsi="Arial" w:cs="Arial"/>
          <w:sz w:val="24"/>
          <w:szCs w:val="24"/>
        </w:rPr>
        <w:lastRenderedPageBreak/>
        <w:t xml:space="preserve">Community Development; </w:t>
      </w:r>
      <w:r w:rsidR="002646E8" w:rsidRPr="00D0205A">
        <w:rPr>
          <w:rFonts w:ascii="Arial" w:hAnsi="Arial" w:cs="Arial"/>
          <w:sz w:val="24"/>
          <w:szCs w:val="24"/>
        </w:rPr>
        <w:t>1 NE 7th Street</w:t>
      </w:r>
      <w:r w:rsidR="002646E8" w:rsidRPr="001C0053">
        <w:rPr>
          <w:rFonts w:ascii="Arial" w:hAnsi="Arial" w:cs="Arial"/>
          <w:sz w:val="24"/>
          <w:szCs w:val="24"/>
        </w:rPr>
        <w:t xml:space="preserve">, Coupeville, WA 98239 for projects within the County (EBY). Projects within the Town (COA), submit written comments to </w:t>
      </w:r>
      <w:r w:rsidR="002646E8">
        <w:rPr>
          <w:rFonts w:ascii="Arial" w:hAnsi="Arial" w:cs="Arial"/>
          <w:sz w:val="24"/>
          <w:szCs w:val="24"/>
        </w:rPr>
        <w:t xml:space="preserve">the </w:t>
      </w:r>
      <w:r w:rsidR="002646E8" w:rsidRPr="001C0053">
        <w:rPr>
          <w:rFonts w:ascii="Arial" w:hAnsi="Arial" w:cs="Arial"/>
          <w:sz w:val="24"/>
          <w:szCs w:val="24"/>
        </w:rPr>
        <w:t xml:space="preserve">Town of Coupeville, </w:t>
      </w:r>
      <w:r w:rsidR="002646E8">
        <w:rPr>
          <w:rFonts w:ascii="Arial" w:hAnsi="Arial" w:cs="Arial"/>
          <w:sz w:val="24"/>
          <w:szCs w:val="24"/>
        </w:rPr>
        <w:t>4 NE 7</w:t>
      </w:r>
      <w:r w:rsidR="002646E8" w:rsidRPr="00D0205A">
        <w:rPr>
          <w:rFonts w:ascii="Arial" w:hAnsi="Arial" w:cs="Arial"/>
          <w:sz w:val="24"/>
          <w:szCs w:val="24"/>
          <w:vertAlign w:val="superscript"/>
        </w:rPr>
        <w:t>th</w:t>
      </w:r>
      <w:r w:rsidR="002646E8">
        <w:rPr>
          <w:rFonts w:ascii="Arial" w:hAnsi="Arial" w:cs="Arial"/>
          <w:sz w:val="24"/>
          <w:szCs w:val="24"/>
        </w:rPr>
        <w:t xml:space="preserve"> St., </w:t>
      </w:r>
      <w:r w:rsidR="002646E8" w:rsidRPr="001C0053">
        <w:rPr>
          <w:rFonts w:ascii="Arial" w:hAnsi="Arial" w:cs="Arial"/>
          <w:sz w:val="24"/>
          <w:szCs w:val="24"/>
        </w:rPr>
        <w:t>Coupeville, WA 98239</w:t>
      </w:r>
      <w:r w:rsidR="002646E8">
        <w:rPr>
          <w:rFonts w:ascii="Arial" w:hAnsi="Arial" w:cs="Arial"/>
          <w:sz w:val="24"/>
          <w:szCs w:val="24"/>
        </w:rPr>
        <w:t>.</w:t>
      </w:r>
    </w:p>
    <w:sectPr w:rsidR="00CA3930" w:rsidRPr="000A7014" w:rsidSect="000A701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A83"/>
    <w:multiLevelType w:val="hybridMultilevel"/>
    <w:tmpl w:val="5E400FEC"/>
    <w:lvl w:ilvl="0" w:tplc="3B9656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257B3"/>
    <w:multiLevelType w:val="hybridMultilevel"/>
    <w:tmpl w:val="73A0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458F4"/>
    <w:multiLevelType w:val="hybridMultilevel"/>
    <w:tmpl w:val="C4547370"/>
    <w:lvl w:ilvl="0" w:tplc="3B96562A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66327022">
    <w:abstractNumId w:val="0"/>
  </w:num>
  <w:num w:numId="2" w16cid:durableId="1382368360">
    <w:abstractNumId w:val="2"/>
  </w:num>
  <w:num w:numId="3" w16cid:durableId="122355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05"/>
    <w:rsid w:val="00000401"/>
    <w:rsid w:val="0000251C"/>
    <w:rsid w:val="0000254A"/>
    <w:rsid w:val="00002B66"/>
    <w:rsid w:val="00006219"/>
    <w:rsid w:val="000073B2"/>
    <w:rsid w:val="000073E0"/>
    <w:rsid w:val="00007F4F"/>
    <w:rsid w:val="000114D4"/>
    <w:rsid w:val="000115A9"/>
    <w:rsid w:val="000119C6"/>
    <w:rsid w:val="0001282F"/>
    <w:rsid w:val="00013581"/>
    <w:rsid w:val="00013A5E"/>
    <w:rsid w:val="00013C9E"/>
    <w:rsid w:val="000140D6"/>
    <w:rsid w:val="000150BE"/>
    <w:rsid w:val="000162CE"/>
    <w:rsid w:val="00016A49"/>
    <w:rsid w:val="00020286"/>
    <w:rsid w:val="0002048D"/>
    <w:rsid w:val="0002237D"/>
    <w:rsid w:val="00024232"/>
    <w:rsid w:val="00024655"/>
    <w:rsid w:val="00027AA5"/>
    <w:rsid w:val="00034A1D"/>
    <w:rsid w:val="00036327"/>
    <w:rsid w:val="000363B8"/>
    <w:rsid w:val="00037575"/>
    <w:rsid w:val="00037733"/>
    <w:rsid w:val="00040A4F"/>
    <w:rsid w:val="00041986"/>
    <w:rsid w:val="0004361C"/>
    <w:rsid w:val="0005144B"/>
    <w:rsid w:val="00051BD3"/>
    <w:rsid w:val="00056993"/>
    <w:rsid w:val="00060A72"/>
    <w:rsid w:val="00061A45"/>
    <w:rsid w:val="00061C62"/>
    <w:rsid w:val="0006404B"/>
    <w:rsid w:val="000703A5"/>
    <w:rsid w:val="00071BD5"/>
    <w:rsid w:val="000724DB"/>
    <w:rsid w:val="000729A2"/>
    <w:rsid w:val="00072DC8"/>
    <w:rsid w:val="00075EF9"/>
    <w:rsid w:val="000802BA"/>
    <w:rsid w:val="000809E4"/>
    <w:rsid w:val="00080F31"/>
    <w:rsid w:val="0008172B"/>
    <w:rsid w:val="00082889"/>
    <w:rsid w:val="00087915"/>
    <w:rsid w:val="00091A97"/>
    <w:rsid w:val="000925A1"/>
    <w:rsid w:val="000926E5"/>
    <w:rsid w:val="00094653"/>
    <w:rsid w:val="0009491C"/>
    <w:rsid w:val="00094D86"/>
    <w:rsid w:val="000963EA"/>
    <w:rsid w:val="000A053E"/>
    <w:rsid w:val="000A0E8F"/>
    <w:rsid w:val="000A13FF"/>
    <w:rsid w:val="000A142D"/>
    <w:rsid w:val="000A26D4"/>
    <w:rsid w:val="000A5577"/>
    <w:rsid w:val="000A6FC5"/>
    <w:rsid w:val="000A7014"/>
    <w:rsid w:val="000B01A5"/>
    <w:rsid w:val="000B0B84"/>
    <w:rsid w:val="000B0D5B"/>
    <w:rsid w:val="000B3BD7"/>
    <w:rsid w:val="000B3EAA"/>
    <w:rsid w:val="000B42A9"/>
    <w:rsid w:val="000B4479"/>
    <w:rsid w:val="000B484A"/>
    <w:rsid w:val="000B4B65"/>
    <w:rsid w:val="000B55D0"/>
    <w:rsid w:val="000B6E0F"/>
    <w:rsid w:val="000B74BF"/>
    <w:rsid w:val="000B760E"/>
    <w:rsid w:val="000B7E09"/>
    <w:rsid w:val="000C1BBB"/>
    <w:rsid w:val="000C2F8D"/>
    <w:rsid w:val="000C3707"/>
    <w:rsid w:val="000C5288"/>
    <w:rsid w:val="000C5577"/>
    <w:rsid w:val="000C7873"/>
    <w:rsid w:val="000C79DA"/>
    <w:rsid w:val="000D083F"/>
    <w:rsid w:val="000D1177"/>
    <w:rsid w:val="000D40C1"/>
    <w:rsid w:val="000D466B"/>
    <w:rsid w:val="000D5777"/>
    <w:rsid w:val="000D69E2"/>
    <w:rsid w:val="000D7B59"/>
    <w:rsid w:val="000E3227"/>
    <w:rsid w:val="000E32AA"/>
    <w:rsid w:val="000E4981"/>
    <w:rsid w:val="000E4B6A"/>
    <w:rsid w:val="000E4BBD"/>
    <w:rsid w:val="000E5053"/>
    <w:rsid w:val="000E618C"/>
    <w:rsid w:val="000E6200"/>
    <w:rsid w:val="000F08E3"/>
    <w:rsid w:val="000F0A3E"/>
    <w:rsid w:val="000F0C12"/>
    <w:rsid w:val="000F1383"/>
    <w:rsid w:val="000F28F1"/>
    <w:rsid w:val="000F464C"/>
    <w:rsid w:val="000F4FCE"/>
    <w:rsid w:val="000F6741"/>
    <w:rsid w:val="00101F83"/>
    <w:rsid w:val="00102584"/>
    <w:rsid w:val="00105AD2"/>
    <w:rsid w:val="00105D7B"/>
    <w:rsid w:val="00106577"/>
    <w:rsid w:val="00106B11"/>
    <w:rsid w:val="001075AE"/>
    <w:rsid w:val="00107E95"/>
    <w:rsid w:val="00111AC8"/>
    <w:rsid w:val="00112A6D"/>
    <w:rsid w:val="001133EA"/>
    <w:rsid w:val="00113BE7"/>
    <w:rsid w:val="00116259"/>
    <w:rsid w:val="00117BB7"/>
    <w:rsid w:val="00124978"/>
    <w:rsid w:val="00124FEB"/>
    <w:rsid w:val="00125F56"/>
    <w:rsid w:val="00126D81"/>
    <w:rsid w:val="00127941"/>
    <w:rsid w:val="00130837"/>
    <w:rsid w:val="00131F81"/>
    <w:rsid w:val="00132F90"/>
    <w:rsid w:val="00134702"/>
    <w:rsid w:val="0013557B"/>
    <w:rsid w:val="00136068"/>
    <w:rsid w:val="00142274"/>
    <w:rsid w:val="00143AAE"/>
    <w:rsid w:val="00143DD3"/>
    <w:rsid w:val="00144762"/>
    <w:rsid w:val="00146A91"/>
    <w:rsid w:val="00146B4B"/>
    <w:rsid w:val="00151388"/>
    <w:rsid w:val="001528E2"/>
    <w:rsid w:val="0015338C"/>
    <w:rsid w:val="00154261"/>
    <w:rsid w:val="001550AC"/>
    <w:rsid w:val="00156A03"/>
    <w:rsid w:val="00157576"/>
    <w:rsid w:val="0015764B"/>
    <w:rsid w:val="0016070B"/>
    <w:rsid w:val="0016231B"/>
    <w:rsid w:val="00162526"/>
    <w:rsid w:val="00164899"/>
    <w:rsid w:val="00164EEB"/>
    <w:rsid w:val="00165577"/>
    <w:rsid w:val="00165D86"/>
    <w:rsid w:val="00166276"/>
    <w:rsid w:val="001705E7"/>
    <w:rsid w:val="00170AA9"/>
    <w:rsid w:val="00171F01"/>
    <w:rsid w:val="00176D15"/>
    <w:rsid w:val="0017727C"/>
    <w:rsid w:val="001775C2"/>
    <w:rsid w:val="001802EE"/>
    <w:rsid w:val="001803BC"/>
    <w:rsid w:val="0018559E"/>
    <w:rsid w:val="00186B4D"/>
    <w:rsid w:val="0018740E"/>
    <w:rsid w:val="00187598"/>
    <w:rsid w:val="001875CB"/>
    <w:rsid w:val="00187760"/>
    <w:rsid w:val="00192729"/>
    <w:rsid w:val="001929E5"/>
    <w:rsid w:val="0019319D"/>
    <w:rsid w:val="0019332A"/>
    <w:rsid w:val="001941AB"/>
    <w:rsid w:val="00195FA6"/>
    <w:rsid w:val="0019662A"/>
    <w:rsid w:val="00196855"/>
    <w:rsid w:val="001973A3"/>
    <w:rsid w:val="001A0588"/>
    <w:rsid w:val="001A3005"/>
    <w:rsid w:val="001A4416"/>
    <w:rsid w:val="001A5AD8"/>
    <w:rsid w:val="001A60BA"/>
    <w:rsid w:val="001A6332"/>
    <w:rsid w:val="001A702A"/>
    <w:rsid w:val="001B2F31"/>
    <w:rsid w:val="001B3282"/>
    <w:rsid w:val="001B51B0"/>
    <w:rsid w:val="001B5B09"/>
    <w:rsid w:val="001B5D90"/>
    <w:rsid w:val="001B673D"/>
    <w:rsid w:val="001B6DF7"/>
    <w:rsid w:val="001C14B5"/>
    <w:rsid w:val="001C1C6D"/>
    <w:rsid w:val="001C1EE7"/>
    <w:rsid w:val="001C3CBB"/>
    <w:rsid w:val="001C49B7"/>
    <w:rsid w:val="001C56DC"/>
    <w:rsid w:val="001C5D5D"/>
    <w:rsid w:val="001C7936"/>
    <w:rsid w:val="001D0181"/>
    <w:rsid w:val="001D024F"/>
    <w:rsid w:val="001D12D7"/>
    <w:rsid w:val="001D3526"/>
    <w:rsid w:val="001D3563"/>
    <w:rsid w:val="001D52E2"/>
    <w:rsid w:val="001D6540"/>
    <w:rsid w:val="001D7284"/>
    <w:rsid w:val="001D7488"/>
    <w:rsid w:val="001E1389"/>
    <w:rsid w:val="001E51DC"/>
    <w:rsid w:val="001E69B1"/>
    <w:rsid w:val="001E6AF2"/>
    <w:rsid w:val="001F14F8"/>
    <w:rsid w:val="001F323F"/>
    <w:rsid w:val="001F418C"/>
    <w:rsid w:val="001F6AF2"/>
    <w:rsid w:val="00201345"/>
    <w:rsid w:val="00206285"/>
    <w:rsid w:val="0020694A"/>
    <w:rsid w:val="00206AC7"/>
    <w:rsid w:val="00207073"/>
    <w:rsid w:val="002106EA"/>
    <w:rsid w:val="00210B44"/>
    <w:rsid w:val="00213311"/>
    <w:rsid w:val="00213BA7"/>
    <w:rsid w:val="002146A0"/>
    <w:rsid w:val="002204D1"/>
    <w:rsid w:val="00220608"/>
    <w:rsid w:val="00221887"/>
    <w:rsid w:val="00222619"/>
    <w:rsid w:val="00222A42"/>
    <w:rsid w:val="002231EC"/>
    <w:rsid w:val="002239F7"/>
    <w:rsid w:val="00223EC2"/>
    <w:rsid w:val="00224BF8"/>
    <w:rsid w:val="002251F7"/>
    <w:rsid w:val="00225D79"/>
    <w:rsid w:val="00226A74"/>
    <w:rsid w:val="00226B7E"/>
    <w:rsid w:val="00227C75"/>
    <w:rsid w:val="00227DDF"/>
    <w:rsid w:val="00230BAA"/>
    <w:rsid w:val="00230D3A"/>
    <w:rsid w:val="00234410"/>
    <w:rsid w:val="00234977"/>
    <w:rsid w:val="002370C7"/>
    <w:rsid w:val="0023794B"/>
    <w:rsid w:val="0024001D"/>
    <w:rsid w:val="00240C35"/>
    <w:rsid w:val="00240D07"/>
    <w:rsid w:val="00242E47"/>
    <w:rsid w:val="0024307A"/>
    <w:rsid w:val="0024421F"/>
    <w:rsid w:val="002448F7"/>
    <w:rsid w:val="002448FD"/>
    <w:rsid w:val="00250BC1"/>
    <w:rsid w:val="002516E3"/>
    <w:rsid w:val="00251820"/>
    <w:rsid w:val="0025277E"/>
    <w:rsid w:val="00252833"/>
    <w:rsid w:val="00253F99"/>
    <w:rsid w:val="002559F2"/>
    <w:rsid w:val="00255B12"/>
    <w:rsid w:val="00256196"/>
    <w:rsid w:val="00260EA5"/>
    <w:rsid w:val="0026140D"/>
    <w:rsid w:val="00261549"/>
    <w:rsid w:val="00262712"/>
    <w:rsid w:val="002628BD"/>
    <w:rsid w:val="0026335D"/>
    <w:rsid w:val="002646E8"/>
    <w:rsid w:val="00265C12"/>
    <w:rsid w:val="00265C90"/>
    <w:rsid w:val="0026603A"/>
    <w:rsid w:val="002665B0"/>
    <w:rsid w:val="002666B8"/>
    <w:rsid w:val="002669A9"/>
    <w:rsid w:val="00267E90"/>
    <w:rsid w:val="00272819"/>
    <w:rsid w:val="002739D0"/>
    <w:rsid w:val="00274768"/>
    <w:rsid w:val="00274964"/>
    <w:rsid w:val="00281646"/>
    <w:rsid w:val="002818B1"/>
    <w:rsid w:val="00281B3A"/>
    <w:rsid w:val="00282C79"/>
    <w:rsid w:val="00287B3A"/>
    <w:rsid w:val="00287D12"/>
    <w:rsid w:val="00290658"/>
    <w:rsid w:val="0029081D"/>
    <w:rsid w:val="002923AE"/>
    <w:rsid w:val="00293851"/>
    <w:rsid w:val="00294CE3"/>
    <w:rsid w:val="00294CF3"/>
    <w:rsid w:val="00296E62"/>
    <w:rsid w:val="002972B0"/>
    <w:rsid w:val="002A1975"/>
    <w:rsid w:val="002A1F78"/>
    <w:rsid w:val="002A2CA0"/>
    <w:rsid w:val="002A44E2"/>
    <w:rsid w:val="002A636B"/>
    <w:rsid w:val="002A74D4"/>
    <w:rsid w:val="002A7683"/>
    <w:rsid w:val="002B004D"/>
    <w:rsid w:val="002B0151"/>
    <w:rsid w:val="002B1069"/>
    <w:rsid w:val="002B1147"/>
    <w:rsid w:val="002B1CBD"/>
    <w:rsid w:val="002B1F5C"/>
    <w:rsid w:val="002B2341"/>
    <w:rsid w:val="002B3BE5"/>
    <w:rsid w:val="002B570F"/>
    <w:rsid w:val="002B5A4A"/>
    <w:rsid w:val="002B5B06"/>
    <w:rsid w:val="002B5F0C"/>
    <w:rsid w:val="002B64D0"/>
    <w:rsid w:val="002B6DE2"/>
    <w:rsid w:val="002B74DB"/>
    <w:rsid w:val="002C2A66"/>
    <w:rsid w:val="002C33E1"/>
    <w:rsid w:val="002C3D03"/>
    <w:rsid w:val="002C4323"/>
    <w:rsid w:val="002C4E4D"/>
    <w:rsid w:val="002D2015"/>
    <w:rsid w:val="002D41B0"/>
    <w:rsid w:val="002D4E6D"/>
    <w:rsid w:val="002D5873"/>
    <w:rsid w:val="002D6BA1"/>
    <w:rsid w:val="002D75C8"/>
    <w:rsid w:val="002E05CC"/>
    <w:rsid w:val="002E2193"/>
    <w:rsid w:val="002E22F8"/>
    <w:rsid w:val="002E2759"/>
    <w:rsid w:val="002E30A4"/>
    <w:rsid w:val="002E3D54"/>
    <w:rsid w:val="002E3E2F"/>
    <w:rsid w:val="002E4203"/>
    <w:rsid w:val="002E48B7"/>
    <w:rsid w:val="002E61B6"/>
    <w:rsid w:val="002E76FA"/>
    <w:rsid w:val="002E7B91"/>
    <w:rsid w:val="002F0208"/>
    <w:rsid w:val="002F37DA"/>
    <w:rsid w:val="002F5CE8"/>
    <w:rsid w:val="00300D1E"/>
    <w:rsid w:val="00300EDC"/>
    <w:rsid w:val="003019C0"/>
    <w:rsid w:val="003034D7"/>
    <w:rsid w:val="00310F49"/>
    <w:rsid w:val="003143C9"/>
    <w:rsid w:val="00316254"/>
    <w:rsid w:val="0031743E"/>
    <w:rsid w:val="00317A21"/>
    <w:rsid w:val="003213D6"/>
    <w:rsid w:val="00321986"/>
    <w:rsid w:val="003234F3"/>
    <w:rsid w:val="0032665C"/>
    <w:rsid w:val="0033494B"/>
    <w:rsid w:val="00335FD2"/>
    <w:rsid w:val="00336394"/>
    <w:rsid w:val="00336E15"/>
    <w:rsid w:val="0034044B"/>
    <w:rsid w:val="00345AC9"/>
    <w:rsid w:val="00346F21"/>
    <w:rsid w:val="00347069"/>
    <w:rsid w:val="00347C15"/>
    <w:rsid w:val="003524F2"/>
    <w:rsid w:val="00352DB0"/>
    <w:rsid w:val="003538F6"/>
    <w:rsid w:val="003540CB"/>
    <w:rsid w:val="003551CA"/>
    <w:rsid w:val="00356A1F"/>
    <w:rsid w:val="00356D93"/>
    <w:rsid w:val="0035766B"/>
    <w:rsid w:val="003608D7"/>
    <w:rsid w:val="003608F0"/>
    <w:rsid w:val="003614E5"/>
    <w:rsid w:val="0036321D"/>
    <w:rsid w:val="00363E89"/>
    <w:rsid w:val="003643C7"/>
    <w:rsid w:val="00364F77"/>
    <w:rsid w:val="0036655C"/>
    <w:rsid w:val="00366A15"/>
    <w:rsid w:val="00371255"/>
    <w:rsid w:val="00371D51"/>
    <w:rsid w:val="003722F9"/>
    <w:rsid w:val="003735A2"/>
    <w:rsid w:val="003736AD"/>
    <w:rsid w:val="00374304"/>
    <w:rsid w:val="0037445F"/>
    <w:rsid w:val="00375DFC"/>
    <w:rsid w:val="00376EE5"/>
    <w:rsid w:val="003804E8"/>
    <w:rsid w:val="003807E5"/>
    <w:rsid w:val="00384120"/>
    <w:rsid w:val="00390771"/>
    <w:rsid w:val="00393ED8"/>
    <w:rsid w:val="00396513"/>
    <w:rsid w:val="003975C9"/>
    <w:rsid w:val="003A1232"/>
    <w:rsid w:val="003A1986"/>
    <w:rsid w:val="003A385F"/>
    <w:rsid w:val="003A436C"/>
    <w:rsid w:val="003A46F0"/>
    <w:rsid w:val="003B17A3"/>
    <w:rsid w:val="003B193C"/>
    <w:rsid w:val="003B252B"/>
    <w:rsid w:val="003B3678"/>
    <w:rsid w:val="003B3828"/>
    <w:rsid w:val="003B4488"/>
    <w:rsid w:val="003B7C12"/>
    <w:rsid w:val="003B7CD1"/>
    <w:rsid w:val="003C04ED"/>
    <w:rsid w:val="003C0892"/>
    <w:rsid w:val="003C2CD6"/>
    <w:rsid w:val="003C3033"/>
    <w:rsid w:val="003C42AE"/>
    <w:rsid w:val="003C785D"/>
    <w:rsid w:val="003C7B0F"/>
    <w:rsid w:val="003D15AD"/>
    <w:rsid w:val="003D2A5F"/>
    <w:rsid w:val="003D2D92"/>
    <w:rsid w:val="003D449E"/>
    <w:rsid w:val="003D58FF"/>
    <w:rsid w:val="003D5BF6"/>
    <w:rsid w:val="003D61C3"/>
    <w:rsid w:val="003D689E"/>
    <w:rsid w:val="003D727E"/>
    <w:rsid w:val="003D7CE9"/>
    <w:rsid w:val="003E0C41"/>
    <w:rsid w:val="003E10B7"/>
    <w:rsid w:val="003E3E1E"/>
    <w:rsid w:val="003E3E97"/>
    <w:rsid w:val="003E756B"/>
    <w:rsid w:val="003E7BD2"/>
    <w:rsid w:val="003F0451"/>
    <w:rsid w:val="003F0B72"/>
    <w:rsid w:val="003F2044"/>
    <w:rsid w:val="003F3A90"/>
    <w:rsid w:val="003F43E7"/>
    <w:rsid w:val="003F4BB4"/>
    <w:rsid w:val="003F59B3"/>
    <w:rsid w:val="003F6708"/>
    <w:rsid w:val="003F767C"/>
    <w:rsid w:val="003F7D19"/>
    <w:rsid w:val="003F7D65"/>
    <w:rsid w:val="003F7EA7"/>
    <w:rsid w:val="00401AC6"/>
    <w:rsid w:val="00402067"/>
    <w:rsid w:val="004024EA"/>
    <w:rsid w:val="00402DC3"/>
    <w:rsid w:val="00404D93"/>
    <w:rsid w:val="00407555"/>
    <w:rsid w:val="004077B6"/>
    <w:rsid w:val="00407F19"/>
    <w:rsid w:val="00410628"/>
    <w:rsid w:val="00412897"/>
    <w:rsid w:val="00414338"/>
    <w:rsid w:val="00414E0B"/>
    <w:rsid w:val="00415AEF"/>
    <w:rsid w:val="00415D97"/>
    <w:rsid w:val="00416645"/>
    <w:rsid w:val="004176BB"/>
    <w:rsid w:val="00417FF1"/>
    <w:rsid w:val="00420F9F"/>
    <w:rsid w:val="004214D6"/>
    <w:rsid w:val="004216A5"/>
    <w:rsid w:val="00423509"/>
    <w:rsid w:val="00424168"/>
    <w:rsid w:val="00426449"/>
    <w:rsid w:val="004271F8"/>
    <w:rsid w:val="004308A4"/>
    <w:rsid w:val="00430C16"/>
    <w:rsid w:val="00430CB5"/>
    <w:rsid w:val="00432DD3"/>
    <w:rsid w:val="00433417"/>
    <w:rsid w:val="0043355B"/>
    <w:rsid w:val="00434621"/>
    <w:rsid w:val="00437750"/>
    <w:rsid w:val="00437A0C"/>
    <w:rsid w:val="004407F4"/>
    <w:rsid w:val="00442DCB"/>
    <w:rsid w:val="00443936"/>
    <w:rsid w:val="00445A5A"/>
    <w:rsid w:val="00445D27"/>
    <w:rsid w:val="0044745B"/>
    <w:rsid w:val="0045184C"/>
    <w:rsid w:val="0045355B"/>
    <w:rsid w:val="00453898"/>
    <w:rsid w:val="0045500A"/>
    <w:rsid w:val="00456A18"/>
    <w:rsid w:val="004600C5"/>
    <w:rsid w:val="00460D64"/>
    <w:rsid w:val="004664D6"/>
    <w:rsid w:val="004671D3"/>
    <w:rsid w:val="0046722E"/>
    <w:rsid w:val="004704DA"/>
    <w:rsid w:val="004714D4"/>
    <w:rsid w:val="004723D1"/>
    <w:rsid w:val="004727EC"/>
    <w:rsid w:val="00472C98"/>
    <w:rsid w:val="00482665"/>
    <w:rsid w:val="00483D28"/>
    <w:rsid w:val="004847ED"/>
    <w:rsid w:val="0048527E"/>
    <w:rsid w:val="004856AE"/>
    <w:rsid w:val="00490FED"/>
    <w:rsid w:val="00491036"/>
    <w:rsid w:val="00492C71"/>
    <w:rsid w:val="0049570B"/>
    <w:rsid w:val="00495795"/>
    <w:rsid w:val="00497CEE"/>
    <w:rsid w:val="004A09E4"/>
    <w:rsid w:val="004A0CC5"/>
    <w:rsid w:val="004A0D61"/>
    <w:rsid w:val="004A121E"/>
    <w:rsid w:val="004A2624"/>
    <w:rsid w:val="004A355D"/>
    <w:rsid w:val="004A38E3"/>
    <w:rsid w:val="004A3E5B"/>
    <w:rsid w:val="004A6642"/>
    <w:rsid w:val="004B061D"/>
    <w:rsid w:val="004B0768"/>
    <w:rsid w:val="004B2F3F"/>
    <w:rsid w:val="004B387E"/>
    <w:rsid w:val="004B419D"/>
    <w:rsid w:val="004B50EE"/>
    <w:rsid w:val="004B55EB"/>
    <w:rsid w:val="004B711D"/>
    <w:rsid w:val="004B7FF5"/>
    <w:rsid w:val="004C0B32"/>
    <w:rsid w:val="004C19F1"/>
    <w:rsid w:val="004C2D9F"/>
    <w:rsid w:val="004C5B61"/>
    <w:rsid w:val="004C610E"/>
    <w:rsid w:val="004C6775"/>
    <w:rsid w:val="004C7B8E"/>
    <w:rsid w:val="004D05AF"/>
    <w:rsid w:val="004D4363"/>
    <w:rsid w:val="004D65A3"/>
    <w:rsid w:val="004D7685"/>
    <w:rsid w:val="004E0DF5"/>
    <w:rsid w:val="004E129E"/>
    <w:rsid w:val="004E17A1"/>
    <w:rsid w:val="004E2415"/>
    <w:rsid w:val="004E31BD"/>
    <w:rsid w:val="004E4A1E"/>
    <w:rsid w:val="004E4A8C"/>
    <w:rsid w:val="004E70AF"/>
    <w:rsid w:val="004E747E"/>
    <w:rsid w:val="004E7489"/>
    <w:rsid w:val="004F0242"/>
    <w:rsid w:val="004F056A"/>
    <w:rsid w:val="004F06A9"/>
    <w:rsid w:val="004F0F78"/>
    <w:rsid w:val="004F13E3"/>
    <w:rsid w:val="004F17BB"/>
    <w:rsid w:val="004F1AD9"/>
    <w:rsid w:val="004F505E"/>
    <w:rsid w:val="004F724D"/>
    <w:rsid w:val="0050024E"/>
    <w:rsid w:val="00500807"/>
    <w:rsid w:val="00500881"/>
    <w:rsid w:val="00504D31"/>
    <w:rsid w:val="00505791"/>
    <w:rsid w:val="005059AA"/>
    <w:rsid w:val="005124E7"/>
    <w:rsid w:val="00512732"/>
    <w:rsid w:val="005128BD"/>
    <w:rsid w:val="0051347F"/>
    <w:rsid w:val="00513837"/>
    <w:rsid w:val="00513C6D"/>
    <w:rsid w:val="0051417E"/>
    <w:rsid w:val="005153F4"/>
    <w:rsid w:val="00516B99"/>
    <w:rsid w:val="0051718A"/>
    <w:rsid w:val="00517B49"/>
    <w:rsid w:val="00522272"/>
    <w:rsid w:val="005230A7"/>
    <w:rsid w:val="00523573"/>
    <w:rsid w:val="005248E9"/>
    <w:rsid w:val="005252B7"/>
    <w:rsid w:val="00526020"/>
    <w:rsid w:val="00527DE5"/>
    <w:rsid w:val="005302BA"/>
    <w:rsid w:val="00532063"/>
    <w:rsid w:val="00533007"/>
    <w:rsid w:val="00534A10"/>
    <w:rsid w:val="005372A4"/>
    <w:rsid w:val="00540789"/>
    <w:rsid w:val="00540847"/>
    <w:rsid w:val="00543791"/>
    <w:rsid w:val="00543B91"/>
    <w:rsid w:val="0054488D"/>
    <w:rsid w:val="005452C3"/>
    <w:rsid w:val="00546021"/>
    <w:rsid w:val="00546BC6"/>
    <w:rsid w:val="00547FE3"/>
    <w:rsid w:val="005512AD"/>
    <w:rsid w:val="00552B64"/>
    <w:rsid w:val="00554C45"/>
    <w:rsid w:val="00554FB2"/>
    <w:rsid w:val="0055512C"/>
    <w:rsid w:val="00555976"/>
    <w:rsid w:val="00555D35"/>
    <w:rsid w:val="00556A0F"/>
    <w:rsid w:val="00557096"/>
    <w:rsid w:val="005619AC"/>
    <w:rsid w:val="00564A4F"/>
    <w:rsid w:val="005659F9"/>
    <w:rsid w:val="00566DBC"/>
    <w:rsid w:val="00567D93"/>
    <w:rsid w:val="00571471"/>
    <w:rsid w:val="005740DF"/>
    <w:rsid w:val="00575412"/>
    <w:rsid w:val="00576F79"/>
    <w:rsid w:val="00577876"/>
    <w:rsid w:val="00580529"/>
    <w:rsid w:val="00580581"/>
    <w:rsid w:val="00581C8E"/>
    <w:rsid w:val="00581DF8"/>
    <w:rsid w:val="005828FE"/>
    <w:rsid w:val="00582F09"/>
    <w:rsid w:val="00583169"/>
    <w:rsid w:val="00585BA7"/>
    <w:rsid w:val="00585FAD"/>
    <w:rsid w:val="00591164"/>
    <w:rsid w:val="00591F4C"/>
    <w:rsid w:val="0059284E"/>
    <w:rsid w:val="00592F2C"/>
    <w:rsid w:val="00593588"/>
    <w:rsid w:val="0059384A"/>
    <w:rsid w:val="00593BD4"/>
    <w:rsid w:val="00593C53"/>
    <w:rsid w:val="005960E0"/>
    <w:rsid w:val="00596F47"/>
    <w:rsid w:val="005A386A"/>
    <w:rsid w:val="005A3B0D"/>
    <w:rsid w:val="005A3FBF"/>
    <w:rsid w:val="005A49EE"/>
    <w:rsid w:val="005A4C28"/>
    <w:rsid w:val="005A5168"/>
    <w:rsid w:val="005A6202"/>
    <w:rsid w:val="005A6A38"/>
    <w:rsid w:val="005A6EBE"/>
    <w:rsid w:val="005A70AC"/>
    <w:rsid w:val="005B0010"/>
    <w:rsid w:val="005B2CF5"/>
    <w:rsid w:val="005B4F74"/>
    <w:rsid w:val="005C0EC6"/>
    <w:rsid w:val="005C22AF"/>
    <w:rsid w:val="005C2B39"/>
    <w:rsid w:val="005C70BB"/>
    <w:rsid w:val="005D33B7"/>
    <w:rsid w:val="005D6A8C"/>
    <w:rsid w:val="005D7AB5"/>
    <w:rsid w:val="005E0027"/>
    <w:rsid w:val="005E109D"/>
    <w:rsid w:val="005E1B26"/>
    <w:rsid w:val="005E1DEF"/>
    <w:rsid w:val="005E1E5D"/>
    <w:rsid w:val="005E2F80"/>
    <w:rsid w:val="005E306E"/>
    <w:rsid w:val="005E504C"/>
    <w:rsid w:val="005E7687"/>
    <w:rsid w:val="005E7CDF"/>
    <w:rsid w:val="005F02C2"/>
    <w:rsid w:val="005F18AB"/>
    <w:rsid w:val="005F4856"/>
    <w:rsid w:val="005F5C5C"/>
    <w:rsid w:val="005F7E47"/>
    <w:rsid w:val="0060004F"/>
    <w:rsid w:val="00601EE7"/>
    <w:rsid w:val="006027A5"/>
    <w:rsid w:val="00604077"/>
    <w:rsid w:val="006041DC"/>
    <w:rsid w:val="00604589"/>
    <w:rsid w:val="00605F0A"/>
    <w:rsid w:val="00605F0D"/>
    <w:rsid w:val="00606093"/>
    <w:rsid w:val="00607317"/>
    <w:rsid w:val="006110ED"/>
    <w:rsid w:val="00611D20"/>
    <w:rsid w:val="006125AD"/>
    <w:rsid w:val="00613CB2"/>
    <w:rsid w:val="0061524C"/>
    <w:rsid w:val="00620528"/>
    <w:rsid w:val="006209FE"/>
    <w:rsid w:val="00621EB4"/>
    <w:rsid w:val="00622894"/>
    <w:rsid w:val="006242E5"/>
    <w:rsid w:val="00625914"/>
    <w:rsid w:val="00631CD5"/>
    <w:rsid w:val="0063231A"/>
    <w:rsid w:val="00633B50"/>
    <w:rsid w:val="00633F49"/>
    <w:rsid w:val="00635183"/>
    <w:rsid w:val="00637761"/>
    <w:rsid w:val="00641391"/>
    <w:rsid w:val="00642119"/>
    <w:rsid w:val="00642EB6"/>
    <w:rsid w:val="00643401"/>
    <w:rsid w:val="0064386F"/>
    <w:rsid w:val="006438EB"/>
    <w:rsid w:val="00643E1E"/>
    <w:rsid w:val="00646478"/>
    <w:rsid w:val="006501BF"/>
    <w:rsid w:val="00650307"/>
    <w:rsid w:val="0065373C"/>
    <w:rsid w:val="00653D7F"/>
    <w:rsid w:val="00654FD3"/>
    <w:rsid w:val="006570CA"/>
    <w:rsid w:val="00663396"/>
    <w:rsid w:val="00664C45"/>
    <w:rsid w:val="006700BB"/>
    <w:rsid w:val="00671DEE"/>
    <w:rsid w:val="00672E44"/>
    <w:rsid w:val="0067356D"/>
    <w:rsid w:val="006744A2"/>
    <w:rsid w:val="006745EC"/>
    <w:rsid w:val="00675122"/>
    <w:rsid w:val="0067774C"/>
    <w:rsid w:val="00677DEA"/>
    <w:rsid w:val="00677F8D"/>
    <w:rsid w:val="00680161"/>
    <w:rsid w:val="00681717"/>
    <w:rsid w:val="0068248C"/>
    <w:rsid w:val="00684587"/>
    <w:rsid w:val="00685CD6"/>
    <w:rsid w:val="00693571"/>
    <w:rsid w:val="0069494E"/>
    <w:rsid w:val="006A3AB7"/>
    <w:rsid w:val="006A44BE"/>
    <w:rsid w:val="006A5B1E"/>
    <w:rsid w:val="006A674F"/>
    <w:rsid w:val="006A7097"/>
    <w:rsid w:val="006B0F71"/>
    <w:rsid w:val="006B1152"/>
    <w:rsid w:val="006B217F"/>
    <w:rsid w:val="006B22B6"/>
    <w:rsid w:val="006B4D96"/>
    <w:rsid w:val="006B5199"/>
    <w:rsid w:val="006B5394"/>
    <w:rsid w:val="006C1326"/>
    <w:rsid w:val="006C304E"/>
    <w:rsid w:val="006C36AC"/>
    <w:rsid w:val="006C3AF5"/>
    <w:rsid w:val="006C4037"/>
    <w:rsid w:val="006C4738"/>
    <w:rsid w:val="006C5691"/>
    <w:rsid w:val="006C69DB"/>
    <w:rsid w:val="006C701C"/>
    <w:rsid w:val="006C713E"/>
    <w:rsid w:val="006C7A2A"/>
    <w:rsid w:val="006D135E"/>
    <w:rsid w:val="006D1784"/>
    <w:rsid w:val="006D1FCC"/>
    <w:rsid w:val="006D4497"/>
    <w:rsid w:val="006D4670"/>
    <w:rsid w:val="006D48CE"/>
    <w:rsid w:val="006D6AFB"/>
    <w:rsid w:val="006E1C8C"/>
    <w:rsid w:val="006E618B"/>
    <w:rsid w:val="006E638F"/>
    <w:rsid w:val="006F3F8D"/>
    <w:rsid w:val="006F4F9C"/>
    <w:rsid w:val="006F56D2"/>
    <w:rsid w:val="006F62A9"/>
    <w:rsid w:val="006F6AED"/>
    <w:rsid w:val="007008F5"/>
    <w:rsid w:val="00700D54"/>
    <w:rsid w:val="007018D1"/>
    <w:rsid w:val="0070257F"/>
    <w:rsid w:val="00703E42"/>
    <w:rsid w:val="0070462B"/>
    <w:rsid w:val="00704BE2"/>
    <w:rsid w:val="00704E78"/>
    <w:rsid w:val="007073D1"/>
    <w:rsid w:val="00710C26"/>
    <w:rsid w:val="00711782"/>
    <w:rsid w:val="00711C2E"/>
    <w:rsid w:val="00713A38"/>
    <w:rsid w:val="007147E9"/>
    <w:rsid w:val="0071535B"/>
    <w:rsid w:val="00715D44"/>
    <w:rsid w:val="0071627A"/>
    <w:rsid w:val="00717421"/>
    <w:rsid w:val="00717EF9"/>
    <w:rsid w:val="007200F0"/>
    <w:rsid w:val="00720A66"/>
    <w:rsid w:val="00722093"/>
    <w:rsid w:val="00723A88"/>
    <w:rsid w:val="00724301"/>
    <w:rsid w:val="00724F1F"/>
    <w:rsid w:val="00731764"/>
    <w:rsid w:val="00731DAF"/>
    <w:rsid w:val="00731FF4"/>
    <w:rsid w:val="00732C95"/>
    <w:rsid w:val="00733D69"/>
    <w:rsid w:val="007347BF"/>
    <w:rsid w:val="007354B0"/>
    <w:rsid w:val="00736389"/>
    <w:rsid w:val="007364D8"/>
    <w:rsid w:val="00736668"/>
    <w:rsid w:val="00736998"/>
    <w:rsid w:val="00742450"/>
    <w:rsid w:val="00742866"/>
    <w:rsid w:val="00743A5F"/>
    <w:rsid w:val="00744082"/>
    <w:rsid w:val="00745E66"/>
    <w:rsid w:val="00746E19"/>
    <w:rsid w:val="007511C6"/>
    <w:rsid w:val="00751A31"/>
    <w:rsid w:val="00754F93"/>
    <w:rsid w:val="00756DFD"/>
    <w:rsid w:val="00757D6F"/>
    <w:rsid w:val="00762CCA"/>
    <w:rsid w:val="00763CAD"/>
    <w:rsid w:val="007643CE"/>
    <w:rsid w:val="00766675"/>
    <w:rsid w:val="007718E5"/>
    <w:rsid w:val="00771DF8"/>
    <w:rsid w:val="00774099"/>
    <w:rsid w:val="007760D4"/>
    <w:rsid w:val="00776480"/>
    <w:rsid w:val="007805D4"/>
    <w:rsid w:val="00780DB4"/>
    <w:rsid w:val="0078189E"/>
    <w:rsid w:val="00784339"/>
    <w:rsid w:val="0078533E"/>
    <w:rsid w:val="007863A5"/>
    <w:rsid w:val="00786FF9"/>
    <w:rsid w:val="007906B5"/>
    <w:rsid w:val="0079250F"/>
    <w:rsid w:val="0079388D"/>
    <w:rsid w:val="00794E88"/>
    <w:rsid w:val="007A02D0"/>
    <w:rsid w:val="007A1E7B"/>
    <w:rsid w:val="007A3CAA"/>
    <w:rsid w:val="007A7638"/>
    <w:rsid w:val="007A7A09"/>
    <w:rsid w:val="007B1C24"/>
    <w:rsid w:val="007B3303"/>
    <w:rsid w:val="007B40B7"/>
    <w:rsid w:val="007B52F6"/>
    <w:rsid w:val="007B5C45"/>
    <w:rsid w:val="007C0D3D"/>
    <w:rsid w:val="007C68C1"/>
    <w:rsid w:val="007C7376"/>
    <w:rsid w:val="007D02D9"/>
    <w:rsid w:val="007D0934"/>
    <w:rsid w:val="007D1881"/>
    <w:rsid w:val="007D19D0"/>
    <w:rsid w:val="007D2773"/>
    <w:rsid w:val="007D29A6"/>
    <w:rsid w:val="007D37A3"/>
    <w:rsid w:val="007D389B"/>
    <w:rsid w:val="007D541C"/>
    <w:rsid w:val="007D5684"/>
    <w:rsid w:val="007D62C2"/>
    <w:rsid w:val="007D66AC"/>
    <w:rsid w:val="007D6EC3"/>
    <w:rsid w:val="007D713C"/>
    <w:rsid w:val="007E40C6"/>
    <w:rsid w:val="007E4B02"/>
    <w:rsid w:val="007E4F6A"/>
    <w:rsid w:val="007E78D6"/>
    <w:rsid w:val="007F0489"/>
    <w:rsid w:val="007F17AC"/>
    <w:rsid w:val="007F419C"/>
    <w:rsid w:val="007F555C"/>
    <w:rsid w:val="007F6368"/>
    <w:rsid w:val="007F6741"/>
    <w:rsid w:val="007F6BF0"/>
    <w:rsid w:val="007F706D"/>
    <w:rsid w:val="00800724"/>
    <w:rsid w:val="0080230F"/>
    <w:rsid w:val="008037BF"/>
    <w:rsid w:val="00803D8D"/>
    <w:rsid w:val="008042E2"/>
    <w:rsid w:val="008045C1"/>
    <w:rsid w:val="00807194"/>
    <w:rsid w:val="008077A6"/>
    <w:rsid w:val="00807EA1"/>
    <w:rsid w:val="008170DB"/>
    <w:rsid w:val="00820F0E"/>
    <w:rsid w:val="008220E8"/>
    <w:rsid w:val="008234EE"/>
    <w:rsid w:val="00823827"/>
    <w:rsid w:val="008255F7"/>
    <w:rsid w:val="008278FB"/>
    <w:rsid w:val="00827CE8"/>
    <w:rsid w:val="00831619"/>
    <w:rsid w:val="008319AE"/>
    <w:rsid w:val="00831BD7"/>
    <w:rsid w:val="00833065"/>
    <w:rsid w:val="008341B3"/>
    <w:rsid w:val="00834289"/>
    <w:rsid w:val="008350BB"/>
    <w:rsid w:val="0083676C"/>
    <w:rsid w:val="008403A0"/>
    <w:rsid w:val="008403C3"/>
    <w:rsid w:val="00840A66"/>
    <w:rsid w:val="00841859"/>
    <w:rsid w:val="00843183"/>
    <w:rsid w:val="00844CFE"/>
    <w:rsid w:val="008451BF"/>
    <w:rsid w:val="00845B90"/>
    <w:rsid w:val="008518B3"/>
    <w:rsid w:val="00851FF3"/>
    <w:rsid w:val="008535E8"/>
    <w:rsid w:val="0085589C"/>
    <w:rsid w:val="00855CED"/>
    <w:rsid w:val="00856ACE"/>
    <w:rsid w:val="00857F5F"/>
    <w:rsid w:val="00857FA6"/>
    <w:rsid w:val="00860446"/>
    <w:rsid w:val="00860817"/>
    <w:rsid w:val="0086485A"/>
    <w:rsid w:val="008653D8"/>
    <w:rsid w:val="00865945"/>
    <w:rsid w:val="008668A5"/>
    <w:rsid w:val="00866C89"/>
    <w:rsid w:val="00866E12"/>
    <w:rsid w:val="008702DA"/>
    <w:rsid w:val="00871EC0"/>
    <w:rsid w:val="008733B1"/>
    <w:rsid w:val="00874ADF"/>
    <w:rsid w:val="00875186"/>
    <w:rsid w:val="00875772"/>
    <w:rsid w:val="00877271"/>
    <w:rsid w:val="00880B50"/>
    <w:rsid w:val="00881D90"/>
    <w:rsid w:val="00882D0E"/>
    <w:rsid w:val="00883564"/>
    <w:rsid w:val="008843B0"/>
    <w:rsid w:val="008855FE"/>
    <w:rsid w:val="00891A18"/>
    <w:rsid w:val="00893028"/>
    <w:rsid w:val="00893658"/>
    <w:rsid w:val="00893664"/>
    <w:rsid w:val="008966E9"/>
    <w:rsid w:val="008A0F35"/>
    <w:rsid w:val="008A29DF"/>
    <w:rsid w:val="008A33EA"/>
    <w:rsid w:val="008A6C36"/>
    <w:rsid w:val="008B0553"/>
    <w:rsid w:val="008B2384"/>
    <w:rsid w:val="008B24A5"/>
    <w:rsid w:val="008B36D6"/>
    <w:rsid w:val="008B3F63"/>
    <w:rsid w:val="008B4CDF"/>
    <w:rsid w:val="008B5265"/>
    <w:rsid w:val="008B59D1"/>
    <w:rsid w:val="008B5E52"/>
    <w:rsid w:val="008C03AA"/>
    <w:rsid w:val="008C2AA4"/>
    <w:rsid w:val="008C31BF"/>
    <w:rsid w:val="008C35B5"/>
    <w:rsid w:val="008C44EF"/>
    <w:rsid w:val="008C4876"/>
    <w:rsid w:val="008C55DB"/>
    <w:rsid w:val="008C6A26"/>
    <w:rsid w:val="008D215E"/>
    <w:rsid w:val="008D261E"/>
    <w:rsid w:val="008D3BF5"/>
    <w:rsid w:val="008D3F94"/>
    <w:rsid w:val="008D45B5"/>
    <w:rsid w:val="008D568C"/>
    <w:rsid w:val="008E08E1"/>
    <w:rsid w:val="008E1090"/>
    <w:rsid w:val="008E1D9A"/>
    <w:rsid w:val="008E247E"/>
    <w:rsid w:val="008E2F07"/>
    <w:rsid w:val="008E3212"/>
    <w:rsid w:val="008E36A9"/>
    <w:rsid w:val="008E39B8"/>
    <w:rsid w:val="008E5040"/>
    <w:rsid w:val="008F0EC6"/>
    <w:rsid w:val="008F2C75"/>
    <w:rsid w:val="008F4068"/>
    <w:rsid w:val="008F4DAB"/>
    <w:rsid w:val="008F528C"/>
    <w:rsid w:val="008F6880"/>
    <w:rsid w:val="008F7687"/>
    <w:rsid w:val="008F7B91"/>
    <w:rsid w:val="00901376"/>
    <w:rsid w:val="009016E5"/>
    <w:rsid w:val="00901ADF"/>
    <w:rsid w:val="00902C4E"/>
    <w:rsid w:val="009036C0"/>
    <w:rsid w:val="009037F6"/>
    <w:rsid w:val="00903991"/>
    <w:rsid w:val="00904380"/>
    <w:rsid w:val="009044E4"/>
    <w:rsid w:val="0090467D"/>
    <w:rsid w:val="009105E5"/>
    <w:rsid w:val="009107E1"/>
    <w:rsid w:val="00912644"/>
    <w:rsid w:val="00912C46"/>
    <w:rsid w:val="00915160"/>
    <w:rsid w:val="00920446"/>
    <w:rsid w:val="00922501"/>
    <w:rsid w:val="00923FFE"/>
    <w:rsid w:val="009241A5"/>
    <w:rsid w:val="0092436F"/>
    <w:rsid w:val="00925001"/>
    <w:rsid w:val="00926976"/>
    <w:rsid w:val="00930425"/>
    <w:rsid w:val="009314E5"/>
    <w:rsid w:val="00931B30"/>
    <w:rsid w:val="0093265E"/>
    <w:rsid w:val="00932703"/>
    <w:rsid w:val="00932B46"/>
    <w:rsid w:val="00932C7D"/>
    <w:rsid w:val="00934A70"/>
    <w:rsid w:val="00934AF1"/>
    <w:rsid w:val="00937D20"/>
    <w:rsid w:val="00942109"/>
    <w:rsid w:val="009425EF"/>
    <w:rsid w:val="0094266D"/>
    <w:rsid w:val="00942C1A"/>
    <w:rsid w:val="00943040"/>
    <w:rsid w:val="0094361D"/>
    <w:rsid w:val="0094382A"/>
    <w:rsid w:val="00945118"/>
    <w:rsid w:val="00946CCD"/>
    <w:rsid w:val="00952FD2"/>
    <w:rsid w:val="009533F1"/>
    <w:rsid w:val="00954055"/>
    <w:rsid w:val="0095627A"/>
    <w:rsid w:val="00957FAC"/>
    <w:rsid w:val="00961BB8"/>
    <w:rsid w:val="00961CD8"/>
    <w:rsid w:val="00966629"/>
    <w:rsid w:val="00967FB9"/>
    <w:rsid w:val="00972713"/>
    <w:rsid w:val="00972CC4"/>
    <w:rsid w:val="009766A2"/>
    <w:rsid w:val="009824B8"/>
    <w:rsid w:val="00982B42"/>
    <w:rsid w:val="009835AF"/>
    <w:rsid w:val="009839B4"/>
    <w:rsid w:val="0098488F"/>
    <w:rsid w:val="00985F2F"/>
    <w:rsid w:val="009903DB"/>
    <w:rsid w:val="0099129D"/>
    <w:rsid w:val="009917EF"/>
    <w:rsid w:val="00997EF7"/>
    <w:rsid w:val="009A1B1C"/>
    <w:rsid w:val="009A1F4F"/>
    <w:rsid w:val="009A2A1A"/>
    <w:rsid w:val="009A34D0"/>
    <w:rsid w:val="009A5198"/>
    <w:rsid w:val="009A542D"/>
    <w:rsid w:val="009A5E48"/>
    <w:rsid w:val="009A6394"/>
    <w:rsid w:val="009A7736"/>
    <w:rsid w:val="009B0506"/>
    <w:rsid w:val="009B1EC1"/>
    <w:rsid w:val="009B2703"/>
    <w:rsid w:val="009C06D2"/>
    <w:rsid w:val="009C07E4"/>
    <w:rsid w:val="009C0FFA"/>
    <w:rsid w:val="009C5627"/>
    <w:rsid w:val="009C788B"/>
    <w:rsid w:val="009D08AA"/>
    <w:rsid w:val="009D0C8C"/>
    <w:rsid w:val="009D2EFF"/>
    <w:rsid w:val="009D32A2"/>
    <w:rsid w:val="009D4E3E"/>
    <w:rsid w:val="009D5128"/>
    <w:rsid w:val="009D5F9C"/>
    <w:rsid w:val="009D7828"/>
    <w:rsid w:val="009D7E0B"/>
    <w:rsid w:val="009D7E2C"/>
    <w:rsid w:val="009E2C48"/>
    <w:rsid w:val="009E6772"/>
    <w:rsid w:val="009E7311"/>
    <w:rsid w:val="009F0C5D"/>
    <w:rsid w:val="009F4626"/>
    <w:rsid w:val="009F4E3B"/>
    <w:rsid w:val="009F5AA4"/>
    <w:rsid w:val="009F755E"/>
    <w:rsid w:val="00A00567"/>
    <w:rsid w:val="00A0141A"/>
    <w:rsid w:val="00A02BB8"/>
    <w:rsid w:val="00A0327D"/>
    <w:rsid w:val="00A049AA"/>
    <w:rsid w:val="00A05DD1"/>
    <w:rsid w:val="00A061BE"/>
    <w:rsid w:val="00A067CC"/>
    <w:rsid w:val="00A07AFA"/>
    <w:rsid w:val="00A10BC2"/>
    <w:rsid w:val="00A11F59"/>
    <w:rsid w:val="00A141B7"/>
    <w:rsid w:val="00A15662"/>
    <w:rsid w:val="00A15D84"/>
    <w:rsid w:val="00A16D91"/>
    <w:rsid w:val="00A16F69"/>
    <w:rsid w:val="00A2050B"/>
    <w:rsid w:val="00A21518"/>
    <w:rsid w:val="00A21DE5"/>
    <w:rsid w:val="00A24520"/>
    <w:rsid w:val="00A25CD4"/>
    <w:rsid w:val="00A27C99"/>
    <w:rsid w:val="00A316EA"/>
    <w:rsid w:val="00A31E8A"/>
    <w:rsid w:val="00A33FA0"/>
    <w:rsid w:val="00A357A4"/>
    <w:rsid w:val="00A37A6C"/>
    <w:rsid w:val="00A40253"/>
    <w:rsid w:val="00A418DE"/>
    <w:rsid w:val="00A42448"/>
    <w:rsid w:val="00A435BD"/>
    <w:rsid w:val="00A437BF"/>
    <w:rsid w:val="00A460DE"/>
    <w:rsid w:val="00A4751C"/>
    <w:rsid w:val="00A47B35"/>
    <w:rsid w:val="00A5036F"/>
    <w:rsid w:val="00A51188"/>
    <w:rsid w:val="00A5125F"/>
    <w:rsid w:val="00A518FB"/>
    <w:rsid w:val="00A52C49"/>
    <w:rsid w:val="00A53237"/>
    <w:rsid w:val="00A539F9"/>
    <w:rsid w:val="00A54259"/>
    <w:rsid w:val="00A544FE"/>
    <w:rsid w:val="00A54781"/>
    <w:rsid w:val="00A54A25"/>
    <w:rsid w:val="00A54C15"/>
    <w:rsid w:val="00A54DC8"/>
    <w:rsid w:val="00A56BE6"/>
    <w:rsid w:val="00A60FF0"/>
    <w:rsid w:val="00A611CD"/>
    <w:rsid w:val="00A6307A"/>
    <w:rsid w:val="00A651D0"/>
    <w:rsid w:val="00A66FB8"/>
    <w:rsid w:val="00A706A8"/>
    <w:rsid w:val="00A706B4"/>
    <w:rsid w:val="00A71D45"/>
    <w:rsid w:val="00A71D4F"/>
    <w:rsid w:val="00A71EE1"/>
    <w:rsid w:val="00A7231A"/>
    <w:rsid w:val="00A73064"/>
    <w:rsid w:val="00A752EB"/>
    <w:rsid w:val="00A76DCA"/>
    <w:rsid w:val="00A800C1"/>
    <w:rsid w:val="00A81957"/>
    <w:rsid w:val="00A826CE"/>
    <w:rsid w:val="00A827F1"/>
    <w:rsid w:val="00A83821"/>
    <w:rsid w:val="00A85FC4"/>
    <w:rsid w:val="00A87052"/>
    <w:rsid w:val="00A92136"/>
    <w:rsid w:val="00A94A56"/>
    <w:rsid w:val="00A94AC3"/>
    <w:rsid w:val="00A95E4F"/>
    <w:rsid w:val="00A96097"/>
    <w:rsid w:val="00A9754E"/>
    <w:rsid w:val="00A97BC2"/>
    <w:rsid w:val="00AA0E8F"/>
    <w:rsid w:val="00AA15F8"/>
    <w:rsid w:val="00AA1C17"/>
    <w:rsid w:val="00AA3026"/>
    <w:rsid w:val="00AA5C92"/>
    <w:rsid w:val="00AA5F9F"/>
    <w:rsid w:val="00AA605C"/>
    <w:rsid w:val="00AB1920"/>
    <w:rsid w:val="00AB21E6"/>
    <w:rsid w:val="00AB508B"/>
    <w:rsid w:val="00AB5A8B"/>
    <w:rsid w:val="00AB5DA5"/>
    <w:rsid w:val="00AB7A63"/>
    <w:rsid w:val="00AC0F91"/>
    <w:rsid w:val="00AC303A"/>
    <w:rsid w:val="00AC34D4"/>
    <w:rsid w:val="00AC51AF"/>
    <w:rsid w:val="00AC7AAA"/>
    <w:rsid w:val="00AD049F"/>
    <w:rsid w:val="00AD04CA"/>
    <w:rsid w:val="00AD2037"/>
    <w:rsid w:val="00AD334C"/>
    <w:rsid w:val="00AD41F2"/>
    <w:rsid w:val="00AD501A"/>
    <w:rsid w:val="00AD641B"/>
    <w:rsid w:val="00AD7DAA"/>
    <w:rsid w:val="00AE101E"/>
    <w:rsid w:val="00AE1E5C"/>
    <w:rsid w:val="00AE2B0A"/>
    <w:rsid w:val="00AE3AAE"/>
    <w:rsid w:val="00AE5A4B"/>
    <w:rsid w:val="00AF2904"/>
    <w:rsid w:val="00AF3D4A"/>
    <w:rsid w:val="00AF524C"/>
    <w:rsid w:val="00AF5856"/>
    <w:rsid w:val="00AF68ED"/>
    <w:rsid w:val="00AF6F36"/>
    <w:rsid w:val="00B011FF"/>
    <w:rsid w:val="00B01C8B"/>
    <w:rsid w:val="00B02899"/>
    <w:rsid w:val="00B054AF"/>
    <w:rsid w:val="00B0592E"/>
    <w:rsid w:val="00B05B75"/>
    <w:rsid w:val="00B05C0F"/>
    <w:rsid w:val="00B0712D"/>
    <w:rsid w:val="00B07437"/>
    <w:rsid w:val="00B106A0"/>
    <w:rsid w:val="00B13C97"/>
    <w:rsid w:val="00B1454C"/>
    <w:rsid w:val="00B15E85"/>
    <w:rsid w:val="00B16D86"/>
    <w:rsid w:val="00B20B47"/>
    <w:rsid w:val="00B217E2"/>
    <w:rsid w:val="00B23615"/>
    <w:rsid w:val="00B23ADD"/>
    <w:rsid w:val="00B246B1"/>
    <w:rsid w:val="00B25772"/>
    <w:rsid w:val="00B25AE1"/>
    <w:rsid w:val="00B26468"/>
    <w:rsid w:val="00B27E3E"/>
    <w:rsid w:val="00B27F55"/>
    <w:rsid w:val="00B315E3"/>
    <w:rsid w:val="00B31855"/>
    <w:rsid w:val="00B323FF"/>
    <w:rsid w:val="00B32476"/>
    <w:rsid w:val="00B33030"/>
    <w:rsid w:val="00B3318D"/>
    <w:rsid w:val="00B34703"/>
    <w:rsid w:val="00B355C5"/>
    <w:rsid w:val="00B358BF"/>
    <w:rsid w:val="00B36DED"/>
    <w:rsid w:val="00B37BB6"/>
    <w:rsid w:val="00B406AE"/>
    <w:rsid w:val="00B40D48"/>
    <w:rsid w:val="00B43C6F"/>
    <w:rsid w:val="00B441A2"/>
    <w:rsid w:val="00B442C8"/>
    <w:rsid w:val="00B45ABF"/>
    <w:rsid w:val="00B45B44"/>
    <w:rsid w:val="00B47313"/>
    <w:rsid w:val="00B5254B"/>
    <w:rsid w:val="00B52948"/>
    <w:rsid w:val="00B5366B"/>
    <w:rsid w:val="00B57618"/>
    <w:rsid w:val="00B57AD8"/>
    <w:rsid w:val="00B607F5"/>
    <w:rsid w:val="00B62DC0"/>
    <w:rsid w:val="00B6363C"/>
    <w:rsid w:val="00B640FB"/>
    <w:rsid w:val="00B648E4"/>
    <w:rsid w:val="00B7077F"/>
    <w:rsid w:val="00B719D5"/>
    <w:rsid w:val="00B72FF6"/>
    <w:rsid w:val="00B7335C"/>
    <w:rsid w:val="00B733AA"/>
    <w:rsid w:val="00B73C01"/>
    <w:rsid w:val="00B75079"/>
    <w:rsid w:val="00B77704"/>
    <w:rsid w:val="00B77EA1"/>
    <w:rsid w:val="00B8132C"/>
    <w:rsid w:val="00B831BD"/>
    <w:rsid w:val="00B835B7"/>
    <w:rsid w:val="00B84A32"/>
    <w:rsid w:val="00B86717"/>
    <w:rsid w:val="00B86DE7"/>
    <w:rsid w:val="00B908C7"/>
    <w:rsid w:val="00B90EDE"/>
    <w:rsid w:val="00B92D06"/>
    <w:rsid w:val="00B93162"/>
    <w:rsid w:val="00B938E2"/>
    <w:rsid w:val="00B9393A"/>
    <w:rsid w:val="00B939CB"/>
    <w:rsid w:val="00B93ECA"/>
    <w:rsid w:val="00B95336"/>
    <w:rsid w:val="00BA0358"/>
    <w:rsid w:val="00BA065C"/>
    <w:rsid w:val="00BA089F"/>
    <w:rsid w:val="00BA2424"/>
    <w:rsid w:val="00BA2889"/>
    <w:rsid w:val="00BA2F3E"/>
    <w:rsid w:val="00BA3171"/>
    <w:rsid w:val="00BA33FA"/>
    <w:rsid w:val="00BA3A7C"/>
    <w:rsid w:val="00BA3D9C"/>
    <w:rsid w:val="00BA4FAA"/>
    <w:rsid w:val="00BA5ADF"/>
    <w:rsid w:val="00BB25E1"/>
    <w:rsid w:val="00BB2EDA"/>
    <w:rsid w:val="00BB39BA"/>
    <w:rsid w:val="00BB3A27"/>
    <w:rsid w:val="00BB6B40"/>
    <w:rsid w:val="00BB7726"/>
    <w:rsid w:val="00BB7C25"/>
    <w:rsid w:val="00BC36B9"/>
    <w:rsid w:val="00BC3B24"/>
    <w:rsid w:val="00BC402A"/>
    <w:rsid w:val="00BC575F"/>
    <w:rsid w:val="00BC5A28"/>
    <w:rsid w:val="00BC5C93"/>
    <w:rsid w:val="00BC741B"/>
    <w:rsid w:val="00BC7A3B"/>
    <w:rsid w:val="00BD2319"/>
    <w:rsid w:val="00BD29EF"/>
    <w:rsid w:val="00BD37EE"/>
    <w:rsid w:val="00BD3CC9"/>
    <w:rsid w:val="00BD56C5"/>
    <w:rsid w:val="00BD7BB6"/>
    <w:rsid w:val="00BE55EA"/>
    <w:rsid w:val="00BE6C1C"/>
    <w:rsid w:val="00BE6E46"/>
    <w:rsid w:val="00BE700C"/>
    <w:rsid w:val="00BE7977"/>
    <w:rsid w:val="00BF15B4"/>
    <w:rsid w:val="00BF1BAD"/>
    <w:rsid w:val="00BF302A"/>
    <w:rsid w:val="00BF3281"/>
    <w:rsid w:val="00BF329D"/>
    <w:rsid w:val="00BF3395"/>
    <w:rsid w:val="00BF3A71"/>
    <w:rsid w:val="00BF4836"/>
    <w:rsid w:val="00BF545A"/>
    <w:rsid w:val="00BF5EFE"/>
    <w:rsid w:val="00BF5FD1"/>
    <w:rsid w:val="00BF682F"/>
    <w:rsid w:val="00C00A2F"/>
    <w:rsid w:val="00C01A2A"/>
    <w:rsid w:val="00C01D03"/>
    <w:rsid w:val="00C0262B"/>
    <w:rsid w:val="00C031C9"/>
    <w:rsid w:val="00C03216"/>
    <w:rsid w:val="00C06009"/>
    <w:rsid w:val="00C1090E"/>
    <w:rsid w:val="00C1231A"/>
    <w:rsid w:val="00C12378"/>
    <w:rsid w:val="00C1312F"/>
    <w:rsid w:val="00C15360"/>
    <w:rsid w:val="00C15417"/>
    <w:rsid w:val="00C15ACB"/>
    <w:rsid w:val="00C16BBF"/>
    <w:rsid w:val="00C16FFE"/>
    <w:rsid w:val="00C2106C"/>
    <w:rsid w:val="00C2382B"/>
    <w:rsid w:val="00C241DE"/>
    <w:rsid w:val="00C2551D"/>
    <w:rsid w:val="00C2690F"/>
    <w:rsid w:val="00C27C1A"/>
    <w:rsid w:val="00C30747"/>
    <w:rsid w:val="00C31A6B"/>
    <w:rsid w:val="00C322DB"/>
    <w:rsid w:val="00C34488"/>
    <w:rsid w:val="00C3473D"/>
    <w:rsid w:val="00C362B0"/>
    <w:rsid w:val="00C36BAA"/>
    <w:rsid w:val="00C3712A"/>
    <w:rsid w:val="00C40260"/>
    <w:rsid w:val="00C41146"/>
    <w:rsid w:val="00C417B8"/>
    <w:rsid w:val="00C430AC"/>
    <w:rsid w:val="00C44571"/>
    <w:rsid w:val="00C500CF"/>
    <w:rsid w:val="00C517AF"/>
    <w:rsid w:val="00C51861"/>
    <w:rsid w:val="00C51C45"/>
    <w:rsid w:val="00C51E7F"/>
    <w:rsid w:val="00C5349F"/>
    <w:rsid w:val="00C53BBF"/>
    <w:rsid w:val="00C54B4D"/>
    <w:rsid w:val="00C54BC9"/>
    <w:rsid w:val="00C559D4"/>
    <w:rsid w:val="00C605DC"/>
    <w:rsid w:val="00C607D8"/>
    <w:rsid w:val="00C61ECC"/>
    <w:rsid w:val="00C627E5"/>
    <w:rsid w:val="00C63DAC"/>
    <w:rsid w:val="00C65560"/>
    <w:rsid w:val="00C67E64"/>
    <w:rsid w:val="00C71502"/>
    <w:rsid w:val="00C717BE"/>
    <w:rsid w:val="00C77217"/>
    <w:rsid w:val="00C774F1"/>
    <w:rsid w:val="00C77AB4"/>
    <w:rsid w:val="00C77CB5"/>
    <w:rsid w:val="00C81F43"/>
    <w:rsid w:val="00C821E1"/>
    <w:rsid w:val="00C8242B"/>
    <w:rsid w:val="00C839B7"/>
    <w:rsid w:val="00C83DC0"/>
    <w:rsid w:val="00C86153"/>
    <w:rsid w:val="00C87E82"/>
    <w:rsid w:val="00C87F81"/>
    <w:rsid w:val="00C91687"/>
    <w:rsid w:val="00C92760"/>
    <w:rsid w:val="00C92CA1"/>
    <w:rsid w:val="00C9346F"/>
    <w:rsid w:val="00C93927"/>
    <w:rsid w:val="00C93B59"/>
    <w:rsid w:val="00C93FD0"/>
    <w:rsid w:val="00C94845"/>
    <w:rsid w:val="00C949CE"/>
    <w:rsid w:val="00C95DE0"/>
    <w:rsid w:val="00C97922"/>
    <w:rsid w:val="00C97986"/>
    <w:rsid w:val="00CA0C13"/>
    <w:rsid w:val="00CA2213"/>
    <w:rsid w:val="00CA2591"/>
    <w:rsid w:val="00CA2D05"/>
    <w:rsid w:val="00CA3930"/>
    <w:rsid w:val="00CA4EB1"/>
    <w:rsid w:val="00CA5A40"/>
    <w:rsid w:val="00CA7322"/>
    <w:rsid w:val="00CB1F0B"/>
    <w:rsid w:val="00CB366F"/>
    <w:rsid w:val="00CB4D59"/>
    <w:rsid w:val="00CB6A63"/>
    <w:rsid w:val="00CB6AD8"/>
    <w:rsid w:val="00CB6C4D"/>
    <w:rsid w:val="00CB6FE4"/>
    <w:rsid w:val="00CC1A10"/>
    <w:rsid w:val="00CC33B4"/>
    <w:rsid w:val="00CC3681"/>
    <w:rsid w:val="00CC3FD9"/>
    <w:rsid w:val="00CC41E8"/>
    <w:rsid w:val="00CC5E73"/>
    <w:rsid w:val="00CC6037"/>
    <w:rsid w:val="00CC7122"/>
    <w:rsid w:val="00CD1875"/>
    <w:rsid w:val="00CD211D"/>
    <w:rsid w:val="00CD3D56"/>
    <w:rsid w:val="00CD4B87"/>
    <w:rsid w:val="00CD5519"/>
    <w:rsid w:val="00CD7000"/>
    <w:rsid w:val="00CE07B3"/>
    <w:rsid w:val="00CE1532"/>
    <w:rsid w:val="00CE1DED"/>
    <w:rsid w:val="00CE2D9C"/>
    <w:rsid w:val="00CE35F4"/>
    <w:rsid w:val="00CF01E9"/>
    <w:rsid w:val="00CF0260"/>
    <w:rsid w:val="00CF15E2"/>
    <w:rsid w:val="00CF1E52"/>
    <w:rsid w:val="00CF2C98"/>
    <w:rsid w:val="00CF3AF3"/>
    <w:rsid w:val="00CF57F6"/>
    <w:rsid w:val="00CF7DD6"/>
    <w:rsid w:val="00D00EF4"/>
    <w:rsid w:val="00D017B5"/>
    <w:rsid w:val="00D01860"/>
    <w:rsid w:val="00D0305E"/>
    <w:rsid w:val="00D039AA"/>
    <w:rsid w:val="00D039F9"/>
    <w:rsid w:val="00D03B9B"/>
    <w:rsid w:val="00D04C50"/>
    <w:rsid w:val="00D0603B"/>
    <w:rsid w:val="00D0693F"/>
    <w:rsid w:val="00D0751F"/>
    <w:rsid w:val="00D07FBE"/>
    <w:rsid w:val="00D1171D"/>
    <w:rsid w:val="00D12F81"/>
    <w:rsid w:val="00D135F7"/>
    <w:rsid w:val="00D13759"/>
    <w:rsid w:val="00D13C88"/>
    <w:rsid w:val="00D13EC6"/>
    <w:rsid w:val="00D16837"/>
    <w:rsid w:val="00D16909"/>
    <w:rsid w:val="00D16C74"/>
    <w:rsid w:val="00D16D0B"/>
    <w:rsid w:val="00D1712B"/>
    <w:rsid w:val="00D21B05"/>
    <w:rsid w:val="00D21E39"/>
    <w:rsid w:val="00D21F05"/>
    <w:rsid w:val="00D222E8"/>
    <w:rsid w:val="00D22DD4"/>
    <w:rsid w:val="00D2321D"/>
    <w:rsid w:val="00D23BC5"/>
    <w:rsid w:val="00D274CE"/>
    <w:rsid w:val="00D305CF"/>
    <w:rsid w:val="00D313CC"/>
    <w:rsid w:val="00D319F0"/>
    <w:rsid w:val="00D32173"/>
    <w:rsid w:val="00D33537"/>
    <w:rsid w:val="00D34D27"/>
    <w:rsid w:val="00D3581F"/>
    <w:rsid w:val="00D35966"/>
    <w:rsid w:val="00D36CDE"/>
    <w:rsid w:val="00D37612"/>
    <w:rsid w:val="00D40334"/>
    <w:rsid w:val="00D423DF"/>
    <w:rsid w:val="00D427D1"/>
    <w:rsid w:val="00D43A7A"/>
    <w:rsid w:val="00D43E51"/>
    <w:rsid w:val="00D44D87"/>
    <w:rsid w:val="00D451E5"/>
    <w:rsid w:val="00D45A13"/>
    <w:rsid w:val="00D45EFB"/>
    <w:rsid w:val="00D477F2"/>
    <w:rsid w:val="00D47FC6"/>
    <w:rsid w:val="00D502E3"/>
    <w:rsid w:val="00D50941"/>
    <w:rsid w:val="00D51511"/>
    <w:rsid w:val="00D527F0"/>
    <w:rsid w:val="00D53BBA"/>
    <w:rsid w:val="00D5448E"/>
    <w:rsid w:val="00D54ADB"/>
    <w:rsid w:val="00D54E70"/>
    <w:rsid w:val="00D5664B"/>
    <w:rsid w:val="00D56C42"/>
    <w:rsid w:val="00D56D4E"/>
    <w:rsid w:val="00D574FB"/>
    <w:rsid w:val="00D57B14"/>
    <w:rsid w:val="00D60654"/>
    <w:rsid w:val="00D60F18"/>
    <w:rsid w:val="00D615D4"/>
    <w:rsid w:val="00D61FAE"/>
    <w:rsid w:val="00D62B8E"/>
    <w:rsid w:val="00D63582"/>
    <w:rsid w:val="00D64658"/>
    <w:rsid w:val="00D660C7"/>
    <w:rsid w:val="00D70F5C"/>
    <w:rsid w:val="00D73EC8"/>
    <w:rsid w:val="00D83171"/>
    <w:rsid w:val="00D846EF"/>
    <w:rsid w:val="00D86274"/>
    <w:rsid w:val="00D867F5"/>
    <w:rsid w:val="00D86CE1"/>
    <w:rsid w:val="00D86DFE"/>
    <w:rsid w:val="00D90122"/>
    <w:rsid w:val="00D903FD"/>
    <w:rsid w:val="00D92E42"/>
    <w:rsid w:val="00D93323"/>
    <w:rsid w:val="00D934E3"/>
    <w:rsid w:val="00D94FC5"/>
    <w:rsid w:val="00D96979"/>
    <w:rsid w:val="00D96FCD"/>
    <w:rsid w:val="00DA01A3"/>
    <w:rsid w:val="00DA1AD9"/>
    <w:rsid w:val="00DA29B3"/>
    <w:rsid w:val="00DA2E92"/>
    <w:rsid w:val="00DA2EBA"/>
    <w:rsid w:val="00DA3A3F"/>
    <w:rsid w:val="00DA444B"/>
    <w:rsid w:val="00DA6302"/>
    <w:rsid w:val="00DA659A"/>
    <w:rsid w:val="00DA671F"/>
    <w:rsid w:val="00DA6A70"/>
    <w:rsid w:val="00DA7FF9"/>
    <w:rsid w:val="00DB2D05"/>
    <w:rsid w:val="00DB385A"/>
    <w:rsid w:val="00DB3A60"/>
    <w:rsid w:val="00DB3D9B"/>
    <w:rsid w:val="00DB404B"/>
    <w:rsid w:val="00DB63F3"/>
    <w:rsid w:val="00DB69B3"/>
    <w:rsid w:val="00DB7234"/>
    <w:rsid w:val="00DC0240"/>
    <w:rsid w:val="00DC0468"/>
    <w:rsid w:val="00DC1422"/>
    <w:rsid w:val="00DC3A36"/>
    <w:rsid w:val="00DC3FFC"/>
    <w:rsid w:val="00DC4E44"/>
    <w:rsid w:val="00DC5549"/>
    <w:rsid w:val="00DC686E"/>
    <w:rsid w:val="00DC6D9C"/>
    <w:rsid w:val="00DD3CEA"/>
    <w:rsid w:val="00DD46A2"/>
    <w:rsid w:val="00DD4F6C"/>
    <w:rsid w:val="00DD52ED"/>
    <w:rsid w:val="00DD5663"/>
    <w:rsid w:val="00DD5C98"/>
    <w:rsid w:val="00DD709B"/>
    <w:rsid w:val="00DD7540"/>
    <w:rsid w:val="00DD767A"/>
    <w:rsid w:val="00DD7C06"/>
    <w:rsid w:val="00DE0299"/>
    <w:rsid w:val="00DE05C4"/>
    <w:rsid w:val="00DE07C1"/>
    <w:rsid w:val="00DE1EDB"/>
    <w:rsid w:val="00DE2043"/>
    <w:rsid w:val="00DE2682"/>
    <w:rsid w:val="00DE2D70"/>
    <w:rsid w:val="00DE3FBF"/>
    <w:rsid w:val="00DE5079"/>
    <w:rsid w:val="00DE72D7"/>
    <w:rsid w:val="00DF080F"/>
    <w:rsid w:val="00DF19D8"/>
    <w:rsid w:val="00DF1ECB"/>
    <w:rsid w:val="00DF2F99"/>
    <w:rsid w:val="00DF6718"/>
    <w:rsid w:val="00DF6AE7"/>
    <w:rsid w:val="00E00256"/>
    <w:rsid w:val="00E012A1"/>
    <w:rsid w:val="00E01952"/>
    <w:rsid w:val="00E022BB"/>
    <w:rsid w:val="00E02F4D"/>
    <w:rsid w:val="00E03099"/>
    <w:rsid w:val="00E03410"/>
    <w:rsid w:val="00E06A17"/>
    <w:rsid w:val="00E126F7"/>
    <w:rsid w:val="00E141DA"/>
    <w:rsid w:val="00E14674"/>
    <w:rsid w:val="00E14DD8"/>
    <w:rsid w:val="00E16F2B"/>
    <w:rsid w:val="00E2076C"/>
    <w:rsid w:val="00E23733"/>
    <w:rsid w:val="00E304E3"/>
    <w:rsid w:val="00E30DD4"/>
    <w:rsid w:val="00E345E9"/>
    <w:rsid w:val="00E35AD5"/>
    <w:rsid w:val="00E368D3"/>
    <w:rsid w:val="00E4034D"/>
    <w:rsid w:val="00E419C4"/>
    <w:rsid w:val="00E425F2"/>
    <w:rsid w:val="00E440D5"/>
    <w:rsid w:val="00E44391"/>
    <w:rsid w:val="00E44A1B"/>
    <w:rsid w:val="00E45C2A"/>
    <w:rsid w:val="00E464BB"/>
    <w:rsid w:val="00E47640"/>
    <w:rsid w:val="00E47BF6"/>
    <w:rsid w:val="00E50597"/>
    <w:rsid w:val="00E517F8"/>
    <w:rsid w:val="00E52BEA"/>
    <w:rsid w:val="00E52C44"/>
    <w:rsid w:val="00E53F7E"/>
    <w:rsid w:val="00E5737F"/>
    <w:rsid w:val="00E57A2A"/>
    <w:rsid w:val="00E60460"/>
    <w:rsid w:val="00E606FD"/>
    <w:rsid w:val="00E64A89"/>
    <w:rsid w:val="00E64F48"/>
    <w:rsid w:val="00E659C6"/>
    <w:rsid w:val="00E66EC7"/>
    <w:rsid w:val="00E7062B"/>
    <w:rsid w:val="00E70DE7"/>
    <w:rsid w:val="00E71241"/>
    <w:rsid w:val="00E7267B"/>
    <w:rsid w:val="00E74358"/>
    <w:rsid w:val="00E74459"/>
    <w:rsid w:val="00E7473D"/>
    <w:rsid w:val="00E74D29"/>
    <w:rsid w:val="00E75F34"/>
    <w:rsid w:val="00E7726D"/>
    <w:rsid w:val="00E77290"/>
    <w:rsid w:val="00E77C35"/>
    <w:rsid w:val="00E80005"/>
    <w:rsid w:val="00E8162B"/>
    <w:rsid w:val="00E84D9F"/>
    <w:rsid w:val="00E84FC8"/>
    <w:rsid w:val="00E85BBF"/>
    <w:rsid w:val="00E867C4"/>
    <w:rsid w:val="00E8707D"/>
    <w:rsid w:val="00E87224"/>
    <w:rsid w:val="00E87FA2"/>
    <w:rsid w:val="00E903A2"/>
    <w:rsid w:val="00E90C3D"/>
    <w:rsid w:val="00E926EB"/>
    <w:rsid w:val="00E92EBF"/>
    <w:rsid w:val="00E93424"/>
    <w:rsid w:val="00E94756"/>
    <w:rsid w:val="00E95B2C"/>
    <w:rsid w:val="00E96A7F"/>
    <w:rsid w:val="00EA0A02"/>
    <w:rsid w:val="00EA2928"/>
    <w:rsid w:val="00EA2D13"/>
    <w:rsid w:val="00EA3FCC"/>
    <w:rsid w:val="00EA450D"/>
    <w:rsid w:val="00EA4ADD"/>
    <w:rsid w:val="00EA5950"/>
    <w:rsid w:val="00EA5B3D"/>
    <w:rsid w:val="00EA5B7C"/>
    <w:rsid w:val="00EB1C52"/>
    <w:rsid w:val="00EB1EA1"/>
    <w:rsid w:val="00EB53AA"/>
    <w:rsid w:val="00EB5E7F"/>
    <w:rsid w:val="00EB6442"/>
    <w:rsid w:val="00EB6E56"/>
    <w:rsid w:val="00EB781F"/>
    <w:rsid w:val="00EC1F7A"/>
    <w:rsid w:val="00EC307E"/>
    <w:rsid w:val="00EC39FF"/>
    <w:rsid w:val="00EC54A5"/>
    <w:rsid w:val="00ED1638"/>
    <w:rsid w:val="00ED1A13"/>
    <w:rsid w:val="00ED1B21"/>
    <w:rsid w:val="00ED21CB"/>
    <w:rsid w:val="00ED410A"/>
    <w:rsid w:val="00ED4D37"/>
    <w:rsid w:val="00ED63B3"/>
    <w:rsid w:val="00ED7BD3"/>
    <w:rsid w:val="00EE3760"/>
    <w:rsid w:val="00EE40CB"/>
    <w:rsid w:val="00EE52C7"/>
    <w:rsid w:val="00EE786E"/>
    <w:rsid w:val="00EE7B7F"/>
    <w:rsid w:val="00EF070B"/>
    <w:rsid w:val="00EF4F95"/>
    <w:rsid w:val="00EF6EEF"/>
    <w:rsid w:val="00EF716C"/>
    <w:rsid w:val="00EF78C8"/>
    <w:rsid w:val="00EF7E11"/>
    <w:rsid w:val="00F01FD1"/>
    <w:rsid w:val="00F05D8F"/>
    <w:rsid w:val="00F12EF7"/>
    <w:rsid w:val="00F152D5"/>
    <w:rsid w:val="00F16627"/>
    <w:rsid w:val="00F16C1B"/>
    <w:rsid w:val="00F2007E"/>
    <w:rsid w:val="00F209E5"/>
    <w:rsid w:val="00F20F4C"/>
    <w:rsid w:val="00F216E3"/>
    <w:rsid w:val="00F2220B"/>
    <w:rsid w:val="00F22A87"/>
    <w:rsid w:val="00F231BA"/>
    <w:rsid w:val="00F240BB"/>
    <w:rsid w:val="00F26839"/>
    <w:rsid w:val="00F2717F"/>
    <w:rsid w:val="00F30234"/>
    <w:rsid w:val="00F3031F"/>
    <w:rsid w:val="00F31444"/>
    <w:rsid w:val="00F31526"/>
    <w:rsid w:val="00F31E33"/>
    <w:rsid w:val="00F34C2B"/>
    <w:rsid w:val="00F34D69"/>
    <w:rsid w:val="00F405C4"/>
    <w:rsid w:val="00F40C3A"/>
    <w:rsid w:val="00F43B99"/>
    <w:rsid w:val="00F44C52"/>
    <w:rsid w:val="00F450BF"/>
    <w:rsid w:val="00F458B2"/>
    <w:rsid w:val="00F5061E"/>
    <w:rsid w:val="00F5196F"/>
    <w:rsid w:val="00F53E5B"/>
    <w:rsid w:val="00F5415B"/>
    <w:rsid w:val="00F54423"/>
    <w:rsid w:val="00F630A6"/>
    <w:rsid w:val="00F6681C"/>
    <w:rsid w:val="00F72362"/>
    <w:rsid w:val="00F739B9"/>
    <w:rsid w:val="00F7580A"/>
    <w:rsid w:val="00F75F1A"/>
    <w:rsid w:val="00F76DCB"/>
    <w:rsid w:val="00F77131"/>
    <w:rsid w:val="00F7758D"/>
    <w:rsid w:val="00F8202C"/>
    <w:rsid w:val="00F82530"/>
    <w:rsid w:val="00F82908"/>
    <w:rsid w:val="00F835BE"/>
    <w:rsid w:val="00F84DE6"/>
    <w:rsid w:val="00F86035"/>
    <w:rsid w:val="00F865E7"/>
    <w:rsid w:val="00F875C2"/>
    <w:rsid w:val="00F87A83"/>
    <w:rsid w:val="00F910DF"/>
    <w:rsid w:val="00F913E1"/>
    <w:rsid w:val="00F9177D"/>
    <w:rsid w:val="00F92D2E"/>
    <w:rsid w:val="00F9333F"/>
    <w:rsid w:val="00FA05E9"/>
    <w:rsid w:val="00FA06C9"/>
    <w:rsid w:val="00FA097C"/>
    <w:rsid w:val="00FA1DA4"/>
    <w:rsid w:val="00FA4D61"/>
    <w:rsid w:val="00FA599C"/>
    <w:rsid w:val="00FA7382"/>
    <w:rsid w:val="00FA7855"/>
    <w:rsid w:val="00FB3088"/>
    <w:rsid w:val="00FB3772"/>
    <w:rsid w:val="00FB54CF"/>
    <w:rsid w:val="00FC04FC"/>
    <w:rsid w:val="00FC1BF0"/>
    <w:rsid w:val="00FC2087"/>
    <w:rsid w:val="00FC3062"/>
    <w:rsid w:val="00FC333B"/>
    <w:rsid w:val="00FC5779"/>
    <w:rsid w:val="00FD1AC8"/>
    <w:rsid w:val="00FD276C"/>
    <w:rsid w:val="00FD34E6"/>
    <w:rsid w:val="00FD52A6"/>
    <w:rsid w:val="00FD52B7"/>
    <w:rsid w:val="00FD651B"/>
    <w:rsid w:val="00FD6F81"/>
    <w:rsid w:val="00FE0B8F"/>
    <w:rsid w:val="00FE33D8"/>
    <w:rsid w:val="00FE52F8"/>
    <w:rsid w:val="00FF082F"/>
    <w:rsid w:val="00FF3674"/>
    <w:rsid w:val="00FF3688"/>
    <w:rsid w:val="00FF39A5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70A49A"/>
  <w15:chartTrackingRefBased/>
  <w15:docId w15:val="{31F6FEA9-8686-4185-ADC8-9468F83E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2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EBA"/>
    <w:pPr>
      <w:ind w:left="720"/>
      <w:contextualSpacing/>
    </w:pPr>
  </w:style>
  <w:style w:type="character" w:styleId="Hyperlink">
    <w:name w:val="Hyperlink"/>
    <w:uiPriority w:val="99"/>
    <w:unhideWhenUsed/>
    <w:rsid w:val="00D57B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2F3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ubtitleChar"/>
    <w:qFormat/>
    <w:rsid w:val="00F54423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</w:rPr>
  </w:style>
  <w:style w:type="character" w:customStyle="1" w:styleId="SubtitleChar">
    <w:name w:val="Subtitle Char"/>
    <w:link w:val="Subtitle"/>
    <w:rsid w:val="00F54423"/>
    <w:rPr>
      <w:rFonts w:ascii="Times New Roman" w:eastAsia="Times New Roman" w:hAnsi="Times New Roman"/>
      <w:b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32665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66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A7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landcountywa.gov/plann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y.shridhar@islandcounty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ownofcoupeville.org/2025-historic-preservation-commission-meeting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tinyurl.com/pmctntt5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ERMIT%20FILES\000-2025\EBY\Templates\Agenda\WNT%20HPC%20Meeting%20Agenda%20Template%204th%20Thursda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PA xmlns="039783bf-3433-4bfd-8a48-aa988d5028aa">NO</SEPA>
    <Permit_x0020_Number xmlns="039783bf-3433-4bfd-8a48-aa988d5028aa">HPC agenda</Permit_x0020_Number>
    <Name_x0020_of_x0020_Paper xmlns="039783bf-3433-4bfd-8a48-aa988d5028aa">Whidbey News Times</Name_x0020_of_x0020_Paper>
    <Status xmlns="039783bf-3433-4bfd-8a48-aa988d5028aa">Not Started</Status>
    <Date_x0020_to_x0020_be_x0020_Published xmlns="039783bf-3433-4bfd-8a48-aa988d5028aa">2022-01-19T08:00:00+00:00</Date_x0020_to_x0020_be_x0020_Published>
    <Posted_x0020_to_x0020_Website xmlns="039783bf-3433-4bfd-8a48-aa988d5028aa">NO</Posted_x0020_to_x0020_Website>
    <Length_x0020_of_x0020_Comment_x0020_Period xmlns="039783bf-3433-4bfd-8a48-aa988d5028aa">14</Length_x0020_of_x0020_Comment_x0020_Period>
    <Application_x0020_Materials_x0020_Uploaded_x0020_to_x0020_SmartGov xmlns="039783bf-3433-4bfd-8a48-aa988d5028aa">YES</Application_x0020_Materials_x0020_Uploaded_x0020_to_x0020_SmartGov>
    <Sent_x0020_to_x0020_Paper xmlns="039783bf-3433-4bfd-8a48-aa988d5028aa">NO</Sent_x0020_to_x0020_Pap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C12C24FB5614984ABE48D40B55DD1" ma:contentTypeVersion="10" ma:contentTypeDescription="Create a new document." ma:contentTypeScope="" ma:versionID="48aa3391eed909dbabf91bea19c0d4cf">
  <xsd:schema xmlns:xsd="http://www.w3.org/2001/XMLSchema" xmlns:xs="http://www.w3.org/2001/XMLSchema" xmlns:p="http://schemas.microsoft.com/office/2006/metadata/properties" xmlns:ns2="039783bf-3433-4bfd-8a48-aa988d5028aa" targetNamespace="http://schemas.microsoft.com/office/2006/metadata/properties" ma:root="true" ma:fieldsID="ead402be06712facd38965497cf10552" ns2:_="">
    <xsd:import namespace="039783bf-3433-4bfd-8a48-aa988d5028aa"/>
    <xsd:element name="properties">
      <xsd:complexType>
        <xsd:sequence>
          <xsd:element name="documentManagement">
            <xsd:complexType>
              <xsd:all>
                <xsd:element ref="ns2:Name_x0020_of_x0020_Paper"/>
                <xsd:element ref="ns2:Date_x0020_to_x0020_be_x0020_Published"/>
                <xsd:element ref="ns2:Length_x0020_of_x0020_Comment_x0020_Period"/>
                <xsd:element ref="ns2:Permit_x0020_Number"/>
                <xsd:element ref="ns2:SEPA"/>
                <xsd:element ref="ns2:Application_x0020_Materials_x0020_Uploaded_x0020_to_x0020_SmartGov"/>
                <xsd:element ref="ns2:Sent_x0020_to_x0020_Paper"/>
                <xsd:element ref="ns2:Posted_x0020_to_x0020_Website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783bf-3433-4bfd-8a48-aa988d5028aa" elementFormDefault="qualified">
    <xsd:import namespace="http://schemas.microsoft.com/office/2006/documentManagement/types"/>
    <xsd:import namespace="http://schemas.microsoft.com/office/infopath/2007/PartnerControls"/>
    <xsd:element name="Name_x0020_of_x0020_Paper" ma:index="2" ma:displayName="Name of Paper" ma:format="Dropdown" ma:indexed="true" ma:internalName="Name_x0020_of_x0020_Paper">
      <xsd:simpleType>
        <xsd:restriction base="dms:Choice">
          <xsd:enumeration value="Whidbey News Times"/>
          <xsd:enumeration value="Stanwood/Camano News"/>
          <xsd:enumeration value="Both Whidbey and Camano"/>
        </xsd:restriction>
      </xsd:simpleType>
    </xsd:element>
    <xsd:element name="Date_x0020_to_x0020_be_x0020_Published" ma:index="3" ma:displayName="Date to be Published" ma:format="DateOnly" ma:internalName="Date_x0020_to_x0020_be_x0020_Published">
      <xsd:simpleType>
        <xsd:restriction base="dms:DateTime"/>
      </xsd:simpleType>
    </xsd:element>
    <xsd:element name="Length_x0020_of_x0020_Comment_x0020_Period" ma:index="4" ma:displayName="Length of Comment Period" ma:format="Dropdown" ma:indexed="true" ma:internalName="Length_x0020_of_x0020_Comment_x0020_Period">
      <xsd:simpleType>
        <xsd:restriction base="dms:Choice">
          <xsd:enumeration value="14"/>
          <xsd:enumeration value="30"/>
          <xsd:enumeration value="N/A"/>
        </xsd:restriction>
      </xsd:simpleType>
    </xsd:element>
    <xsd:element name="Permit_x0020_Number" ma:index="5" ma:displayName="Permit Number" ma:internalName="Permit_x0020_Number">
      <xsd:simpleType>
        <xsd:restriction base="dms:Text">
          <xsd:maxLength value="15"/>
        </xsd:restriction>
      </xsd:simpleType>
    </xsd:element>
    <xsd:element name="SEPA" ma:index="6" ma:displayName="SEPA" ma:format="Dropdown" ma:indexed="true" ma:internalName="SEPA">
      <xsd:simpleType>
        <xsd:restriction base="dms:Choice">
          <xsd:enumeration value="YES"/>
          <xsd:enumeration value="NO"/>
        </xsd:restriction>
      </xsd:simpleType>
    </xsd:element>
    <xsd:element name="Application_x0020_Materials_x0020_Uploaded_x0020_to_x0020_SmartGov" ma:index="7" ma:displayName="Application Materials Uploaded to SmartGov" ma:default="NO" ma:format="Dropdown" ma:internalName="Application_x0020_Materials_x0020_Uploaded_x0020_to_x0020_SmartGov">
      <xsd:simpleType>
        <xsd:restriction base="dms:Choice">
          <xsd:enumeration value="YES"/>
          <xsd:enumeration value="NO"/>
        </xsd:restriction>
      </xsd:simpleType>
    </xsd:element>
    <xsd:element name="Sent_x0020_to_x0020_Paper" ma:index="8" ma:displayName="Sent to Paper" ma:default="NO" ma:format="Dropdown" ma:internalName="Sent_x0020_to_x0020_Paper">
      <xsd:simpleType>
        <xsd:restriction base="dms:Choice">
          <xsd:enumeration value="YES"/>
          <xsd:enumeration value="NO"/>
        </xsd:restriction>
      </xsd:simpleType>
    </xsd:element>
    <xsd:element name="Posted_x0020_to_x0020_Website" ma:index="9" ma:displayName="Posted to Website" ma:default="NO" ma:format="Dropdown" ma:internalName="Posted_x0020_to_x0020_Website">
      <xsd:simpleType>
        <xsd:restriction base="dms:Choice">
          <xsd:enumeration value="NO"/>
          <xsd:enumeration value="YES"/>
        </xsd:restriction>
      </xsd:simpleType>
    </xsd:element>
    <xsd:element name="Status" ma:index="10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C38673-AA23-4978-A481-23CEC5BACF46}">
  <ds:schemaRefs>
    <ds:schemaRef ds:uri="http://schemas.microsoft.com/office/2006/metadata/properties"/>
    <ds:schemaRef ds:uri="http://schemas.microsoft.com/office/infopath/2007/PartnerControls"/>
    <ds:schemaRef ds:uri="039783bf-3433-4bfd-8a48-aa988d5028aa"/>
  </ds:schemaRefs>
</ds:datastoreItem>
</file>

<file path=customXml/itemProps2.xml><?xml version="1.0" encoding="utf-8"?>
<ds:datastoreItem xmlns:ds="http://schemas.openxmlformats.org/officeDocument/2006/customXml" ds:itemID="{4AC3CAB1-5A2B-4605-ADC2-12C9C9CF76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1798F-9F7E-4DA1-8C1D-C4D95C73A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783bf-3433-4bfd-8a48-aa988d50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91CFD3-1479-4C53-A734-FFD6B37D3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WNT HPC Meeting Agenda Template 4th Thursday</Template>
  <TotalTime>7</TotalTime>
  <Pages>2</Pages>
  <Words>276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Island County</Company>
  <LinksUpToDate>false</LinksUpToDate>
  <CharactersWithSpaces>2225</CharactersWithSpaces>
  <SharedDoc>false</SharedDoc>
  <HLinks>
    <vt:vector size="36" baseType="variant">
      <vt:variant>
        <vt:i4>3604543</vt:i4>
      </vt:variant>
      <vt:variant>
        <vt:i4>15</vt:i4>
      </vt:variant>
      <vt:variant>
        <vt:i4>0</vt:i4>
      </vt:variant>
      <vt:variant>
        <vt:i4>5</vt:i4>
      </vt:variant>
      <vt:variant>
        <vt:lpwstr>http://www.islandcountywa.gov/planning/</vt:lpwstr>
      </vt:variant>
      <vt:variant>
        <vt:lpwstr/>
      </vt:variant>
      <vt:variant>
        <vt:i4>2555990</vt:i4>
      </vt:variant>
      <vt:variant>
        <vt:i4>12</vt:i4>
      </vt:variant>
      <vt:variant>
        <vt:i4>0</vt:i4>
      </vt:variant>
      <vt:variant>
        <vt:i4>5</vt:i4>
      </vt:variant>
      <vt:variant>
        <vt:lpwstr>mailto:k.bird@islandcountywa.gov</vt:lpwstr>
      </vt:variant>
      <vt:variant>
        <vt:lpwstr/>
      </vt:variant>
      <vt:variant>
        <vt:i4>2555963</vt:i4>
      </vt:variant>
      <vt:variant>
        <vt:i4>9</vt:i4>
      </vt:variant>
      <vt:variant>
        <vt:i4>0</vt:i4>
      </vt:variant>
      <vt:variant>
        <vt:i4>5</vt:i4>
      </vt:variant>
      <vt:variant>
        <vt:lpwstr>https://www.islandcountywa.gov/Planning</vt:lpwstr>
      </vt:variant>
      <vt:variant>
        <vt:lpwstr/>
      </vt:variant>
      <vt:variant>
        <vt:i4>7929975</vt:i4>
      </vt:variant>
      <vt:variant>
        <vt:i4>6</vt:i4>
      </vt:variant>
      <vt:variant>
        <vt:i4>0</vt:i4>
      </vt:variant>
      <vt:variant>
        <vt:i4>5</vt:i4>
      </vt:variant>
      <vt:variant>
        <vt:lpwstr>https://townofcoupeville.org/2020-historic-preservation-commission</vt:lpwstr>
      </vt:variant>
      <vt:variant>
        <vt:lpwstr/>
      </vt:variant>
      <vt:variant>
        <vt:i4>5767168</vt:i4>
      </vt:variant>
      <vt:variant>
        <vt:i4>3</vt:i4>
      </vt:variant>
      <vt:variant>
        <vt:i4>0</vt:i4>
      </vt:variant>
      <vt:variant>
        <vt:i4>5</vt:i4>
      </vt:variant>
      <vt:variant>
        <vt:lpwstr>https://meet.starleaf.com/4712163358/app</vt:lpwstr>
      </vt:variant>
      <vt:variant>
        <vt:lpwstr/>
      </vt:variant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https://meet.starleaf.com/4712163358/app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 Agenda</dc:title>
  <dc:subject/>
  <dc:creator>Yumi Shridhar</dc:creator>
  <cp:keywords/>
  <cp:lastModifiedBy>Yumi Shridhar</cp:lastModifiedBy>
  <cp:revision>1</cp:revision>
  <cp:lastPrinted>2021-08-12T16:31:00Z</cp:lastPrinted>
  <dcterms:created xsi:type="dcterms:W3CDTF">2025-03-10T20:34:00Z</dcterms:created>
  <dcterms:modified xsi:type="dcterms:W3CDTF">2025-03-10T20:42:00Z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0x010100B14C12C24FB5614984ABE48D40B55DD1</vt:lpwstr>
  </property>
  <property fmtid="{D5CDD505-2E9C-101B-9397-08002B2CF9AE}" pid="3" name="GrammarlyDocumentId">
    <vt:lpwstr>ad76efc88a2bf9a55d12a57ea0c5756ec9f7eb90ec5ff14f5d2f212cd5e7343d</vt:lpwstr>
  </property>
</Properties>
</file>